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9F8B" w14:textId="77777777" w:rsidR="00343402" w:rsidRPr="00C93A0A" w:rsidRDefault="0034340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  <w:lang w:val="fr-FR"/>
        </w:rPr>
      </w:pPr>
    </w:p>
    <w:p w14:paraId="40C56965" w14:textId="77777777" w:rsidR="00343402" w:rsidRPr="00C956AA" w:rsidRDefault="0034340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/>
          <w:sz w:val="40"/>
          <w:szCs w:val="40"/>
          <w:lang w:val="fr-FR"/>
        </w:rPr>
      </w:pPr>
      <w:r w:rsidRPr="00C956AA">
        <w:rPr>
          <w:rFonts w:ascii="Arial" w:hAnsi="Arial" w:cs="Arial"/>
          <w:b/>
          <w:color w:val="FFFFFF"/>
          <w:sz w:val="40"/>
          <w:szCs w:val="40"/>
          <w:lang w:val="fr-FR"/>
        </w:rPr>
        <w:t>Dossier de demande d’agrément</w:t>
      </w:r>
    </w:p>
    <w:p w14:paraId="70690F9F" w14:textId="77777777" w:rsidR="00343402" w:rsidRPr="00C956AA" w:rsidRDefault="0034340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/>
          <w:sz w:val="40"/>
          <w:szCs w:val="40"/>
          <w:lang w:val="fr-FR"/>
        </w:rPr>
      </w:pPr>
      <w:proofErr w:type="gramStart"/>
      <w:r w:rsidRPr="00C956AA">
        <w:rPr>
          <w:rFonts w:ascii="Arial" w:hAnsi="Arial" w:cs="Arial"/>
          <w:b/>
          <w:color w:val="FFFFFF"/>
          <w:sz w:val="40"/>
          <w:szCs w:val="40"/>
          <w:lang w:val="fr-FR"/>
        </w:rPr>
        <w:t>au</w:t>
      </w:r>
      <w:proofErr w:type="gramEnd"/>
      <w:r w:rsidRPr="00C956AA">
        <w:rPr>
          <w:rFonts w:ascii="Arial" w:hAnsi="Arial" w:cs="Arial"/>
          <w:b/>
          <w:color w:val="FFFFFF"/>
          <w:sz w:val="40"/>
          <w:szCs w:val="40"/>
          <w:lang w:val="fr-FR"/>
        </w:rPr>
        <w:t xml:space="preserve"> titre de l’engagement de Service Civique</w:t>
      </w:r>
    </w:p>
    <w:p w14:paraId="09892EFE" w14:textId="77777777" w:rsidR="00343402" w:rsidRPr="00C956AA" w:rsidRDefault="0034340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/>
          <w:sz w:val="40"/>
          <w:szCs w:val="40"/>
          <w:lang w:val="fr-FR"/>
        </w:rPr>
      </w:pPr>
    </w:p>
    <w:p w14:paraId="6EDC6CDC" w14:textId="77777777" w:rsidR="00343402" w:rsidRPr="00C956AA" w:rsidRDefault="00343402" w:rsidP="00F10CA6">
      <w:pPr>
        <w:shd w:val="clear" w:color="auto" w:fill="CD1719"/>
        <w:tabs>
          <w:tab w:val="left" w:pos="825"/>
          <w:tab w:val="center" w:pos="4536"/>
        </w:tabs>
        <w:spacing w:after="0" w:line="240" w:lineRule="auto"/>
        <w:rPr>
          <w:rFonts w:ascii="Arial" w:hAnsi="Arial" w:cs="Arial"/>
          <w:b/>
          <w:color w:val="FFFFFF"/>
          <w:sz w:val="40"/>
          <w:szCs w:val="40"/>
          <w:lang w:val="fr-FR"/>
        </w:rPr>
      </w:pPr>
      <w:r w:rsidRPr="00C956AA">
        <w:rPr>
          <w:rFonts w:ascii="Arial" w:hAnsi="Arial" w:cs="Arial"/>
          <w:b/>
          <w:color w:val="FFFFFF"/>
          <w:sz w:val="40"/>
          <w:szCs w:val="40"/>
          <w:lang w:val="fr-FR"/>
        </w:rPr>
        <w:tab/>
      </w:r>
      <w:r w:rsidRPr="00C956AA">
        <w:rPr>
          <w:rFonts w:ascii="Arial" w:hAnsi="Arial" w:cs="Arial"/>
          <w:b/>
          <w:color w:val="FFFFFF"/>
          <w:sz w:val="40"/>
          <w:szCs w:val="40"/>
          <w:lang w:val="fr-FR"/>
        </w:rPr>
        <w:tab/>
        <w:t>Fiche « mission »</w:t>
      </w:r>
    </w:p>
    <w:p w14:paraId="194922AB" w14:textId="77777777" w:rsidR="00343402" w:rsidRDefault="0034340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/>
          <w:sz w:val="32"/>
          <w:szCs w:val="32"/>
          <w:lang w:val="fr-FR"/>
        </w:rPr>
      </w:pPr>
      <w:r w:rsidRPr="00C956AA">
        <w:rPr>
          <w:rFonts w:ascii="Arial" w:hAnsi="Arial" w:cs="Arial"/>
          <w:b/>
          <w:i/>
          <w:color w:val="FFFFFF"/>
          <w:sz w:val="32"/>
          <w:szCs w:val="32"/>
          <w:lang w:val="fr-FR"/>
        </w:rPr>
        <w:t>Une fiche par type de mission</w:t>
      </w:r>
    </w:p>
    <w:p w14:paraId="25C3BF95" w14:textId="77777777" w:rsidR="00343402" w:rsidRPr="00C93A0A" w:rsidRDefault="0034340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/>
          <w:sz w:val="24"/>
          <w:szCs w:val="24"/>
          <w:lang w:val="fr-FR"/>
        </w:rPr>
      </w:pPr>
    </w:p>
    <w:p w14:paraId="61997937" w14:textId="77777777" w:rsidR="00343402" w:rsidRPr="00777635" w:rsidRDefault="00343402" w:rsidP="00B72512">
      <w:pPr>
        <w:shd w:val="clear" w:color="auto" w:fill="FFFFFF"/>
        <w:spacing w:after="0" w:line="240" w:lineRule="auto"/>
        <w:rPr>
          <w:rFonts w:ascii="Arial" w:hAnsi="Arial" w:cs="Arial"/>
          <w:i/>
          <w:sz w:val="20"/>
          <w:lang w:val="fr-FR"/>
        </w:rPr>
      </w:pPr>
      <w:r w:rsidRPr="00777635">
        <w:rPr>
          <w:rFonts w:ascii="Arial" w:hAnsi="Arial" w:cs="Arial"/>
          <w:i/>
          <w:sz w:val="20"/>
          <w:lang w:val="fr-FR"/>
        </w:rPr>
        <w:t>Aide au remplissage de cette fiche : notice pages 7 et 8</w:t>
      </w:r>
    </w:p>
    <w:p w14:paraId="57CC14C3" w14:textId="77777777" w:rsidR="00343402" w:rsidRPr="00777635" w:rsidRDefault="00343402" w:rsidP="00B72512">
      <w:pPr>
        <w:shd w:val="clear" w:color="auto" w:fill="FFFFFF"/>
        <w:spacing w:after="0" w:line="240" w:lineRule="auto"/>
        <w:rPr>
          <w:rFonts w:ascii="Arial" w:hAnsi="Arial" w:cs="Arial"/>
          <w:i/>
          <w:sz w:val="20"/>
          <w:lang w:val="fr-FR"/>
        </w:rPr>
      </w:pPr>
    </w:p>
    <w:p w14:paraId="4B455841" w14:textId="77777777" w:rsidR="00343402" w:rsidRPr="00F46FA3" w:rsidRDefault="00343402" w:rsidP="005C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720"/>
        </w:tabs>
        <w:spacing w:before="12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F46FA3">
        <w:rPr>
          <w:rFonts w:ascii="Arial" w:hAnsi="Arial" w:cs="Arial"/>
          <w:b/>
          <w:bCs/>
          <w:sz w:val="24"/>
          <w:szCs w:val="24"/>
          <w:lang w:val="fr-FR"/>
        </w:rPr>
        <w:t>NB : cette fiche peut faire l’objet d’échanges avec l’autorité administrative en charge de l’instruction de la demande et être modifiée. Seule la description de la mission figurant dans l’agrément fait foi.</w:t>
      </w:r>
    </w:p>
    <w:p w14:paraId="3E57802B" w14:textId="77777777" w:rsidR="00343402" w:rsidRPr="007B14BA" w:rsidRDefault="00343402" w:rsidP="00A86C34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7635">
        <w:rPr>
          <w:rFonts w:ascii="Arial" w:hAnsi="Arial" w:cs="Arial"/>
          <w:b/>
          <w:color w:val="auto"/>
          <w:sz w:val="20"/>
          <w:szCs w:val="20"/>
        </w:rPr>
        <w:t xml:space="preserve">Intitulé de la mission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B26709" w14:paraId="58EC7141" w14:textId="77777777" w:rsidTr="004C1675">
        <w:tc>
          <w:tcPr>
            <w:tcW w:w="9210" w:type="dxa"/>
          </w:tcPr>
          <w:p w14:paraId="3DDCC132" w14:textId="1AA2D5D5" w:rsidR="00343402" w:rsidRPr="00B26709" w:rsidRDefault="00343402" w:rsidP="00C35AF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B26709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Pr="00B26709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FORMTEXT </w:instrText>
            </w:r>
            <w:r w:rsidRPr="00B26709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B26709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="00C35AF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Mission de médiation </w:t>
            </w:r>
            <w:r w:rsidR="00ED73DE">
              <w:rPr>
                <w:rFonts w:ascii="Arial" w:hAnsi="Arial" w:cs="Arial"/>
                <w:bCs/>
                <w:sz w:val="20"/>
                <w:szCs w:val="20"/>
                <w:lang w:val="fr-FR"/>
              </w:rPr>
              <w:t>au</w:t>
            </w:r>
            <w:r w:rsidR="00C35AF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Kiosque, espace de travail par</w:t>
            </w:r>
            <w:r w:rsidR="00ED73DE">
              <w:rPr>
                <w:rFonts w:ascii="Arial" w:hAnsi="Arial" w:cs="Arial"/>
                <w:bCs/>
                <w:sz w:val="20"/>
                <w:szCs w:val="20"/>
                <w:lang w:val="fr-FR"/>
              </w:rPr>
              <w:t>tag</w:t>
            </w:r>
            <w:r w:rsidR="00C35AFE">
              <w:rPr>
                <w:rFonts w:ascii="Arial" w:hAnsi="Arial" w:cs="Arial"/>
                <w:bCs/>
                <w:sz w:val="20"/>
                <w:szCs w:val="20"/>
                <w:lang w:val="fr-FR"/>
              </w:rPr>
              <w:t>é des agents</w:t>
            </w:r>
            <w:r w:rsidRPr="00B26709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01C1BF81" w14:textId="77777777" w:rsidR="00343402" w:rsidRPr="00B26709" w:rsidRDefault="00343402" w:rsidP="005C5019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14:paraId="00DC7921" w14:textId="77777777" w:rsidR="00343402" w:rsidRPr="00E07EBA" w:rsidRDefault="00343402" w:rsidP="00E07EBA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E07EBA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Lieu de </w:t>
      </w:r>
      <w:r>
        <w:rPr>
          <w:rFonts w:ascii="Arial" w:hAnsi="Arial" w:cs="Arial"/>
          <w:b/>
          <w:color w:val="auto"/>
          <w:sz w:val="20"/>
          <w:szCs w:val="20"/>
          <w:lang w:val="fr-FR"/>
        </w:rPr>
        <w:t>réalisation</w:t>
      </w:r>
      <w:r w:rsidRPr="00E07EBA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 de la mission : </w:t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instrText xml:space="preserve"> FORMCHECKBOX </w:instrText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fldChar w:fldCharType="separate"/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fldChar w:fldCharType="end"/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fr-FR"/>
        </w:rPr>
        <w:t>France</w:t>
      </w:r>
      <w:r>
        <w:rPr>
          <w:rFonts w:ascii="Arial" w:hAnsi="Arial" w:cs="Arial"/>
          <w:color w:val="auto"/>
          <w:sz w:val="20"/>
          <w:szCs w:val="20"/>
          <w:lang w:val="fr-FR"/>
        </w:rPr>
        <w:tab/>
      </w:r>
      <w:r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instrText xml:space="preserve"> FORMCHECKBOX </w:instrText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fldChar w:fldCharType="separate"/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fldChar w:fldCharType="end"/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t xml:space="preserve"> Etranger</w:t>
      </w:r>
      <w:r w:rsidRPr="00E07EBA">
        <w:rPr>
          <w:rFonts w:ascii="Arial" w:hAnsi="Arial" w:cs="Arial"/>
          <w:sz w:val="20"/>
          <w:szCs w:val="20"/>
          <w:lang w:val="fr-FR"/>
        </w:rPr>
        <w:t> </w:t>
      </w:r>
    </w:p>
    <w:p w14:paraId="251FA27C" w14:textId="77777777" w:rsidR="00343402" w:rsidRPr="00E07EBA" w:rsidRDefault="00343402" w:rsidP="005C5019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14:paraId="49A94210" w14:textId="77777777" w:rsidR="00343402" w:rsidRPr="008902BF" w:rsidRDefault="00343402" w:rsidP="00A86C34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Thématique principale dans laquelle s’inscrit la mission (choisir un seul thème)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98"/>
        <w:gridCol w:w="5474"/>
      </w:tblGrid>
      <w:tr w:rsidR="00343402" w:rsidRPr="008167EC" w14:paraId="085A5E30" w14:textId="77777777" w:rsidTr="004C1675">
        <w:tc>
          <w:tcPr>
            <w:tcW w:w="3652" w:type="dxa"/>
          </w:tcPr>
          <w:p w14:paraId="7D583065" w14:textId="77777777" w:rsidR="00343402" w:rsidRPr="008167EC" w:rsidRDefault="00343402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3B458D46" w14:textId="034A87ED" w:rsidR="00343402" w:rsidRPr="008167EC" w:rsidRDefault="00343402" w:rsidP="005C50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Solidarité 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8167EC">
                <w:rPr>
                  <w:rFonts w:ascii="Arial" w:hAnsi="Arial" w:cs="Arial"/>
                  <w:sz w:val="20"/>
                  <w:szCs w:val="20"/>
                  <w:lang w:val="fr-FR"/>
                </w:rPr>
                <w:t>1</w:t>
              </w:r>
            </w:smartTag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7649968F" w14:textId="77777777" w:rsidR="00343402" w:rsidRPr="008167EC" w:rsidRDefault="00343402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Santé </w: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8167EC">
                <w:rPr>
                  <w:rFonts w:ascii="Arial" w:hAnsi="Arial" w:cs="Arial"/>
                  <w:sz w:val="20"/>
                  <w:szCs w:val="20"/>
                  <w:lang w:val="fr-FR"/>
                </w:rPr>
                <w:t>2</w:t>
              </w:r>
            </w:smartTag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0021EDE1" w14:textId="32DC2305" w:rsidR="00343402" w:rsidRPr="008167EC" w:rsidRDefault="00343402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Education pour tous </w: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Pr="008167EC">
                <w:rPr>
                  <w:rFonts w:ascii="Arial" w:hAnsi="Arial" w:cs="Arial"/>
                  <w:sz w:val="20"/>
                  <w:szCs w:val="20"/>
                  <w:lang w:val="fr-FR"/>
                </w:rPr>
                <w:t>3</w:t>
              </w:r>
            </w:smartTag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30AF8304" w14:textId="77777777" w:rsidR="00343402" w:rsidRPr="008167EC" w:rsidRDefault="00343402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t xml:space="preserve"> Culture et loisirs </w:t>
            </w:r>
            <w:r w:rsidRPr="008167EC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Pr="008167EC">
                <w:rPr>
                  <w:rFonts w:ascii="Arial" w:hAnsi="Arial" w:cs="Arial"/>
                  <w:sz w:val="20"/>
                  <w:szCs w:val="20"/>
                </w:rPr>
                <w:t>4</w:t>
              </w:r>
            </w:smartTag>
            <w:r w:rsidRPr="008167E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4205B9" w14:textId="77777777" w:rsidR="00343402" w:rsidRPr="008167EC" w:rsidRDefault="00343402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t xml:space="preserve"> Sport </w:t>
            </w:r>
            <w:r w:rsidRPr="008167EC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Pr="008167EC">
                <w:rPr>
                  <w:rFonts w:ascii="Arial" w:hAnsi="Arial" w:cs="Arial"/>
                  <w:sz w:val="20"/>
                  <w:szCs w:val="20"/>
                </w:rPr>
                <w:t>5</w:t>
              </w:r>
            </w:smartTag>
            <w:r w:rsidRPr="008167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58" w:type="dxa"/>
          </w:tcPr>
          <w:p w14:paraId="77E26731" w14:textId="77777777" w:rsidR="00343402" w:rsidRPr="008167EC" w:rsidRDefault="00343402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439DAC9A" w14:textId="77777777" w:rsidR="00343402" w:rsidRPr="008167EC" w:rsidRDefault="00343402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Environnement </w: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val" w:val="6"/>
                <w:attr w:name="sch" w:val="1"/>
              </w:smartTagPr>
              <w:r w:rsidRPr="008167EC">
                <w:rPr>
                  <w:rFonts w:ascii="Arial" w:hAnsi="Arial" w:cs="Arial"/>
                  <w:sz w:val="20"/>
                  <w:szCs w:val="20"/>
                  <w:lang w:val="fr-FR"/>
                </w:rPr>
                <w:t>6</w:t>
              </w:r>
            </w:smartTag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14:paraId="12F355B5" w14:textId="77777777" w:rsidR="00343402" w:rsidRPr="008167EC" w:rsidRDefault="00343402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Mémoire et citoyenneté </w: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 w:rsidRPr="008167EC">
                <w:rPr>
                  <w:rFonts w:ascii="Arial" w:hAnsi="Arial" w:cs="Arial"/>
                  <w:sz w:val="20"/>
                  <w:szCs w:val="20"/>
                  <w:lang w:val="fr-FR"/>
                </w:rPr>
                <w:t>7</w:t>
              </w:r>
            </w:smartTag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14:paraId="1C2BB85A" w14:textId="77777777" w:rsidR="00343402" w:rsidRPr="008167EC" w:rsidRDefault="00343402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Développement international et action humanitaire </w: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Pr="008167EC">
                <w:rPr>
                  <w:rFonts w:ascii="Arial" w:hAnsi="Arial" w:cs="Arial"/>
                  <w:sz w:val="20"/>
                  <w:szCs w:val="20"/>
                  <w:lang w:val="fr-FR"/>
                </w:rPr>
                <w:t>8</w:t>
              </w:r>
            </w:smartTag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544C25FE" w14:textId="77777777" w:rsidR="00343402" w:rsidRPr="008167EC" w:rsidRDefault="00343402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t xml:space="preserve"> Intervention d’urgence </w:t>
            </w:r>
            <w:r w:rsidRPr="008167EC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9"/>
                <w:attr w:name="sch" w:val="1"/>
              </w:smartTagPr>
              <w:r w:rsidRPr="008167EC">
                <w:rPr>
                  <w:rFonts w:ascii="Arial" w:hAnsi="Arial" w:cs="Arial"/>
                  <w:sz w:val="20"/>
                  <w:szCs w:val="20"/>
                </w:rPr>
                <w:t>9</w:t>
              </w:r>
            </w:smartTag>
            <w:r w:rsidRPr="008167EC">
              <w:rPr>
                <w:rFonts w:ascii="Arial" w:hAnsi="Arial" w:cs="Arial"/>
                <w:sz w:val="20"/>
                <w:szCs w:val="20"/>
              </w:rPr>
              <w:t>)</w:t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0DDC13E8" w14:textId="77777777" w:rsidR="00343402" w:rsidRPr="00777635" w:rsidRDefault="00343402" w:rsidP="005C5019">
      <w:pPr>
        <w:spacing w:after="0"/>
        <w:rPr>
          <w:rFonts w:ascii="Arial" w:hAnsi="Arial" w:cs="Arial"/>
          <w:sz w:val="20"/>
          <w:szCs w:val="20"/>
        </w:rPr>
      </w:pPr>
    </w:p>
    <w:p w14:paraId="4EF47529" w14:textId="77777777" w:rsidR="00343402" w:rsidRPr="005D61C2" w:rsidRDefault="00343402" w:rsidP="005D61C2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Dans quel contexte ou projet s’intègre la mission ? A quel objectif d’intérêt général répond-elle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073087" w14:paraId="02B45761" w14:textId="77777777" w:rsidTr="004C1675">
        <w:tc>
          <w:tcPr>
            <w:tcW w:w="9210" w:type="dxa"/>
          </w:tcPr>
          <w:p w14:paraId="247A4BA2" w14:textId="2566DDA2" w:rsidR="00343402" w:rsidRPr="00073087" w:rsidRDefault="00343402" w:rsidP="00C35AF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073087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Pr="00073087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FORMTEXT </w:instrText>
            </w:r>
            <w:r w:rsidRPr="00073087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073087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="00DA11A0">
              <w:rPr>
                <w:rFonts w:ascii="Arial" w:hAnsi="Arial" w:cs="Arial"/>
                <w:bCs/>
                <w:sz w:val="20"/>
                <w:szCs w:val="20"/>
                <w:lang w:val="fr-FR"/>
              </w:rPr>
              <w:t>La mission s'inscrit dans le contexte et les enjeux du Service gestion des connaissances et dans la politique RH du départemen</w:t>
            </w:r>
            <w:r w:rsidR="005678C1">
              <w:rPr>
                <w:rFonts w:ascii="Arial" w:hAnsi="Arial" w:cs="Arial"/>
                <w:bCs/>
                <w:sz w:val="20"/>
                <w:szCs w:val="20"/>
                <w:lang w:val="fr-FR"/>
              </w:rPr>
              <w:t>t ; son intérêt général est de c</w:t>
            </w:r>
            <w:r w:rsidR="00DA11A0">
              <w:rPr>
                <w:rFonts w:ascii="Arial" w:hAnsi="Arial" w:cs="Arial"/>
                <w:bCs/>
                <w:sz w:val="20"/>
                <w:szCs w:val="20"/>
                <w:lang w:val="fr-FR"/>
              </w:rPr>
              <w:t>ontribue</w:t>
            </w:r>
            <w:r w:rsidR="005678C1">
              <w:rPr>
                <w:rFonts w:ascii="Arial" w:hAnsi="Arial" w:cs="Arial"/>
                <w:bCs/>
                <w:sz w:val="20"/>
                <w:szCs w:val="20"/>
                <w:lang w:val="fr-FR"/>
              </w:rPr>
              <w:t>r</w:t>
            </w:r>
            <w:r w:rsidR="00DA11A0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à favoriser les échanges de compétences et de connaissances, la mobilité, l'attractivité et</w:t>
            </w:r>
            <w:r w:rsidR="00040A5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DA11A0">
              <w:rPr>
                <w:rFonts w:ascii="Arial" w:hAnsi="Arial" w:cs="Arial"/>
                <w:bCs/>
                <w:sz w:val="20"/>
                <w:szCs w:val="20"/>
                <w:lang w:val="fr-FR"/>
              </w:rPr>
              <w:t>le bien</w:t>
            </w:r>
            <w:r w:rsidR="000D4846">
              <w:rPr>
                <w:rFonts w:ascii="Arial" w:hAnsi="Arial" w:cs="Arial"/>
                <w:bCs/>
                <w:sz w:val="20"/>
                <w:szCs w:val="20"/>
                <w:lang w:val="fr-FR"/>
              </w:rPr>
              <w:t>-</w:t>
            </w:r>
            <w:r w:rsidR="00DA11A0">
              <w:rPr>
                <w:rFonts w:ascii="Arial" w:hAnsi="Arial" w:cs="Arial"/>
                <w:bCs/>
                <w:sz w:val="20"/>
                <w:szCs w:val="20"/>
                <w:lang w:val="fr-FR"/>
              </w:rPr>
              <w:t>être au travail.</w:t>
            </w:r>
            <w:r w:rsidRPr="00073087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B88C954" w14:textId="77777777" w:rsidR="00343402" w:rsidRPr="00073087" w:rsidRDefault="00343402" w:rsidP="005C5019">
      <w:pPr>
        <w:pStyle w:val="Titre5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</w:p>
    <w:p w14:paraId="29A071FD" w14:textId="77777777" w:rsidR="00343402" w:rsidRPr="007B14BA" w:rsidRDefault="00343402" w:rsidP="00A86C34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Quelles seront les activités confiées aux volontaires (à détailler)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073087" w14:paraId="54DFB17C" w14:textId="77777777" w:rsidTr="00A86C34">
        <w:trPr>
          <w:trHeight w:val="222"/>
        </w:trPr>
        <w:tc>
          <w:tcPr>
            <w:tcW w:w="9210" w:type="dxa"/>
          </w:tcPr>
          <w:p w14:paraId="2C35D072" w14:textId="1B0B8FD6" w:rsidR="00EE0406" w:rsidRPr="00EE0406" w:rsidRDefault="00343402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073087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Pr="00073087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FORMTEXT </w:instrText>
            </w:r>
            <w:r w:rsidRPr="00073087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073087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="00AE15F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1- 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Médiation et valorisation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:</w:t>
            </w:r>
          </w:p>
          <w:p w14:paraId="1D230564" w14:textId="038C55AA" w:rsidR="00EE0406" w:rsidRPr="00EE0406" w:rsidRDefault="00EE0406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•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Entrer en contact avec les agents fréquentant le</w:t>
            </w:r>
            <w:r w:rsidR="005D0A0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Kiosque pour d</w:t>
            </w: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ialoguer, inviter à la contribution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et</w:t>
            </w:r>
            <w:r w:rsidR="005D0A0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à la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participation</w:t>
            </w:r>
          </w:p>
          <w:p w14:paraId="63929A94" w14:textId="3607DE79" w:rsidR="00EE0406" w:rsidRPr="00EE0406" w:rsidRDefault="00EE0406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•Contribuer à faire connaître le K</w:t>
            </w:r>
            <w:r w:rsidR="00C96392">
              <w:rPr>
                <w:rFonts w:ascii="Arial" w:hAnsi="Arial" w:cs="Arial"/>
                <w:bCs/>
                <w:sz w:val="20"/>
                <w:szCs w:val="20"/>
                <w:lang w:val="fr-FR"/>
              </w:rPr>
              <w:t>iosque</w:t>
            </w: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, ses usages, ressources et programmation et faciliter son appropriation par les agents.</w:t>
            </w:r>
          </w:p>
          <w:p w14:paraId="0A410406" w14:textId="32798767" w:rsidR="00EE0406" w:rsidRPr="00EE0406" w:rsidRDefault="00EE0406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•Co-animer le réseau social 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>d'</w:t>
            </w:r>
            <w:r w:rsidR="005D0A0C">
              <w:rPr>
                <w:rFonts w:ascii="Arial" w:hAnsi="Arial" w:cs="Arial"/>
                <w:bCs/>
                <w:sz w:val="20"/>
                <w:szCs w:val="20"/>
                <w:lang w:val="fr-FR"/>
              </w:rPr>
              <w:t>en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>treprise</w:t>
            </w: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pour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faire vivre la c</w:t>
            </w:r>
            <w:r w:rsidR="00C96392">
              <w:rPr>
                <w:rFonts w:ascii="Arial" w:hAnsi="Arial" w:cs="Arial"/>
                <w:bCs/>
                <w:sz w:val="20"/>
                <w:szCs w:val="20"/>
                <w:lang w:val="fr-FR"/>
              </w:rPr>
              <w:t>o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>mmunauté du Kio</w:t>
            </w:r>
            <w:r w:rsidR="00C96392">
              <w:rPr>
                <w:rFonts w:ascii="Arial" w:hAnsi="Arial" w:cs="Arial"/>
                <w:bCs/>
                <w:sz w:val="20"/>
                <w:szCs w:val="20"/>
                <w:lang w:val="fr-FR"/>
              </w:rPr>
              <w:t>s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>que</w:t>
            </w:r>
          </w:p>
          <w:p w14:paraId="7D00755F" w14:textId="790A7B7D" w:rsidR="00EE0406" w:rsidRPr="00EE0406" w:rsidRDefault="00EE0406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</w:p>
          <w:p w14:paraId="15A3BFD1" w14:textId="454B5993" w:rsidR="00EE0406" w:rsidRPr="00EE0406" w:rsidRDefault="00AE15F7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2- 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Accueil et accompagne</w:t>
            </w:r>
            <w:r w:rsidR="00C96392">
              <w:rPr>
                <w:rFonts w:ascii="Arial" w:hAnsi="Arial" w:cs="Arial"/>
                <w:bCs/>
                <w:sz w:val="20"/>
                <w:szCs w:val="20"/>
                <w:lang w:val="fr-FR"/>
              </w:rPr>
              <w:t>ment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dans l'accès aux ressources documentaires</w:t>
            </w:r>
            <w:r w:rsidR="005D0A0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:</w:t>
            </w:r>
          </w:p>
          <w:p w14:paraId="61777158" w14:textId="0CEBF302" w:rsidR="00AE15F7" w:rsidRPr="00EE0406" w:rsidRDefault="00EE0406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•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Accueillir les participants et les </w:t>
            </w: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intervenants 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>des ateliers</w:t>
            </w:r>
            <w:r w:rsidR="00AE15F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et r</w:t>
            </w:r>
            <w:r w:rsidR="00AE15F7" w:rsidRPr="00AE15F7">
              <w:rPr>
                <w:rFonts w:ascii="Arial" w:hAnsi="Arial" w:cs="Arial"/>
                <w:bCs/>
                <w:sz w:val="20"/>
                <w:szCs w:val="20"/>
                <w:lang w:val="fr-FR"/>
              </w:rPr>
              <w:t>ecueillir le</w:t>
            </w:r>
            <w:r w:rsidR="00AE15F7">
              <w:rPr>
                <w:rFonts w:ascii="Arial" w:hAnsi="Arial" w:cs="Arial"/>
                <w:bCs/>
                <w:sz w:val="20"/>
                <w:szCs w:val="20"/>
                <w:lang w:val="fr-FR"/>
              </w:rPr>
              <w:t>urs</w:t>
            </w:r>
            <w:r w:rsidR="00AE15F7" w:rsidRPr="00AE15F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avis après les ateliers via </w:t>
            </w:r>
            <w:r w:rsidR="00AE15F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un </w:t>
            </w:r>
            <w:r w:rsidR="00AE15F7" w:rsidRPr="00AE15F7">
              <w:rPr>
                <w:rFonts w:ascii="Arial" w:hAnsi="Arial" w:cs="Arial"/>
                <w:bCs/>
                <w:sz w:val="20"/>
                <w:szCs w:val="20"/>
                <w:lang w:val="fr-FR"/>
              </w:rPr>
              <w:t>questionnaire d'évaluation</w:t>
            </w:r>
          </w:p>
          <w:p w14:paraId="64B4115D" w14:textId="76515AED" w:rsidR="00EE0406" w:rsidRPr="00EE0406" w:rsidRDefault="00EE0406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•P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>réparer</w:t>
            </w: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la logistique</w:t>
            </w:r>
            <w:r w:rsidR="005D0A0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de</w:t>
            </w:r>
            <w:r w:rsidR="000D4846">
              <w:rPr>
                <w:rFonts w:ascii="Arial" w:hAnsi="Arial" w:cs="Arial"/>
                <w:bCs/>
                <w:sz w:val="20"/>
                <w:szCs w:val="20"/>
                <w:lang w:val="fr-FR"/>
              </w:rPr>
              <w:t>s</w:t>
            </w:r>
            <w:r w:rsidR="005D0A0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salles</w:t>
            </w:r>
          </w:p>
          <w:p w14:paraId="6B0B17BD" w14:textId="4517AFF8" w:rsidR="00EE0406" w:rsidRPr="00EE0406" w:rsidRDefault="00EE0406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•G</w:t>
            </w:r>
            <w:r w:rsidR="005D0A0C">
              <w:rPr>
                <w:rFonts w:ascii="Arial" w:hAnsi="Arial" w:cs="Arial"/>
                <w:bCs/>
                <w:sz w:val="20"/>
                <w:szCs w:val="20"/>
                <w:lang w:val="fr-FR"/>
              </w:rPr>
              <w:t>érer</w:t>
            </w: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des inscriptions et 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>l'émargement des</w:t>
            </w: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participants.</w:t>
            </w:r>
          </w:p>
          <w:p w14:paraId="7A30CF94" w14:textId="77777777" w:rsidR="005D0A0C" w:rsidRDefault="00EE0406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lastRenderedPageBreak/>
              <w:t>•Promouvoir le portail documentaire</w:t>
            </w:r>
          </w:p>
          <w:p w14:paraId="75B38658" w14:textId="41FBF69D" w:rsidR="00EE0406" w:rsidRDefault="00EE0406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•Faciliter l'accès aux fonds d'ouvrages et revues </w:t>
            </w:r>
          </w:p>
          <w:p w14:paraId="1B7C0872" w14:textId="77777777" w:rsidR="005D0A0C" w:rsidRPr="00EE0406" w:rsidRDefault="005D0A0C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0335E06D" w14:textId="3ED0EBE5" w:rsidR="00EE0406" w:rsidRPr="00EE0406" w:rsidRDefault="00AE15F7" w:rsidP="00EE040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3- 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Animation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:</w:t>
            </w:r>
          </w:p>
          <w:p w14:paraId="56AA0DC9" w14:textId="12255018" w:rsidR="00343402" w:rsidRPr="00073087" w:rsidRDefault="005D0A0C" w:rsidP="00AE15F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- 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Proposer et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/ou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>(co-)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animer des ateliers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projection de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films, jeux de société, ateliers créatifs</w:t>
            </w:r>
            <w:r w:rsidR="00C41CD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 exemp</w:t>
            </w:r>
            <w:r w:rsidR="00AE15F7">
              <w:rPr>
                <w:rFonts w:ascii="Arial" w:hAnsi="Arial" w:cs="Arial"/>
                <w:bCs/>
                <w:sz w:val="20"/>
                <w:szCs w:val="20"/>
                <w:lang w:val="fr-FR"/>
              </w:rPr>
              <w:t>le</w:t>
            </w:r>
            <w:r w:rsidR="00343402" w:rsidRPr="00073087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4A8B73E" w14:textId="77777777" w:rsidR="00343402" w:rsidRPr="00073087" w:rsidRDefault="00343402" w:rsidP="00A1616A">
      <w:pPr>
        <w:pStyle w:val="Titre5"/>
        <w:keepLines w:val="0"/>
        <w:numPr>
          <w:ilvl w:val="0"/>
          <w:numId w:val="0"/>
        </w:numPr>
        <w:shd w:val="clear" w:color="auto" w:fill="FFFFFF"/>
        <w:tabs>
          <w:tab w:val="left" w:pos="1473"/>
        </w:tabs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</w:p>
    <w:p w14:paraId="778A8D27" w14:textId="77777777" w:rsidR="00343402" w:rsidRPr="007B14BA" w:rsidRDefault="00343402" w:rsidP="00A86C34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En quoi cette mission complètera, sans s’y substituer, les actions assurées par les salariés, agents publics, stagiaires et bénévoles de la structure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8167EC" w14:paraId="4096CF2C" w14:textId="77777777" w:rsidTr="004C1675">
        <w:tc>
          <w:tcPr>
            <w:tcW w:w="9210" w:type="dxa"/>
          </w:tcPr>
          <w:p w14:paraId="769B5849" w14:textId="4AA7B976" w:rsidR="00343402" w:rsidRPr="008167EC" w:rsidRDefault="00343402" w:rsidP="00ED73D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E15F7">
              <w:rPr>
                <w:rFonts w:ascii="Arial" w:hAnsi="Arial" w:cs="Arial"/>
                <w:bCs/>
                <w:sz w:val="20"/>
                <w:szCs w:val="20"/>
              </w:rPr>
              <w:t>Cette m</w:t>
            </w:r>
            <w:r w:rsidR="000D4846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AE15F7">
              <w:rPr>
                <w:rFonts w:ascii="Arial" w:hAnsi="Arial" w:cs="Arial"/>
                <w:bCs/>
                <w:sz w:val="20"/>
                <w:szCs w:val="20"/>
              </w:rPr>
              <w:t>ssion s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</w:rPr>
              <w:t>out</w:t>
            </w:r>
            <w:r w:rsidR="00AE15F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="00AE15F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</w:rPr>
              <w:t xml:space="preserve"> l'équipe</w:t>
            </w:r>
            <w:r w:rsidR="00AE15F7">
              <w:rPr>
                <w:rFonts w:ascii="Arial" w:hAnsi="Arial" w:cs="Arial"/>
                <w:bCs/>
                <w:sz w:val="20"/>
                <w:szCs w:val="20"/>
              </w:rPr>
              <w:t xml:space="preserve"> du SGC</w:t>
            </w:r>
            <w:r w:rsidR="00EE0406" w:rsidRPr="00EE0406">
              <w:rPr>
                <w:rFonts w:ascii="Arial" w:hAnsi="Arial" w:cs="Arial"/>
                <w:bCs/>
                <w:sz w:val="20"/>
                <w:szCs w:val="20"/>
              </w:rPr>
              <w:t xml:space="preserve"> dans l'accompagnement des usagers/intervenants et l'animation du lieu</w:t>
            </w:r>
            <w:r w:rsidR="003211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D73DE">
              <w:rPr>
                <w:rFonts w:ascii="Arial" w:hAnsi="Arial" w:cs="Arial"/>
                <w:bCs/>
                <w:sz w:val="20"/>
                <w:szCs w:val="20"/>
              </w:rPr>
              <w:t xml:space="preserve">pour contribuer à mieux développer </w:t>
            </w:r>
            <w:r w:rsidR="00C35AFE">
              <w:rPr>
                <w:rFonts w:ascii="Arial" w:hAnsi="Arial" w:cs="Arial"/>
                <w:bCs/>
                <w:sz w:val="20"/>
                <w:szCs w:val="20"/>
              </w:rPr>
              <w:t>les aspects de médiation</w:t>
            </w:r>
            <w:r w:rsidR="00ED73D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C35AFE">
              <w:rPr>
                <w:rFonts w:ascii="Arial" w:hAnsi="Arial" w:cs="Arial"/>
                <w:bCs/>
                <w:sz w:val="20"/>
                <w:szCs w:val="20"/>
              </w:rPr>
              <w:t>d'animation</w:t>
            </w:r>
            <w:r w:rsidR="00ED73DE">
              <w:rPr>
                <w:rFonts w:ascii="Arial" w:hAnsi="Arial" w:cs="Arial"/>
                <w:bCs/>
                <w:sz w:val="20"/>
                <w:szCs w:val="20"/>
              </w:rPr>
              <w:t xml:space="preserve"> du Kio</w:t>
            </w:r>
            <w:r w:rsidR="00CB0B3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ED73DE">
              <w:rPr>
                <w:rFonts w:ascii="Arial" w:hAnsi="Arial" w:cs="Arial"/>
                <w:bCs/>
                <w:sz w:val="20"/>
                <w:szCs w:val="20"/>
              </w:rPr>
              <w:t xml:space="preserve">que et ainsi </w:t>
            </w:r>
            <w:r w:rsidR="00CB0B37">
              <w:rPr>
                <w:rFonts w:ascii="Arial" w:hAnsi="Arial" w:cs="Arial"/>
                <w:bCs/>
                <w:sz w:val="20"/>
                <w:szCs w:val="20"/>
              </w:rPr>
              <w:t>mi</w:t>
            </w:r>
            <w:r w:rsidR="00ED73DE">
              <w:rPr>
                <w:rFonts w:ascii="Arial" w:hAnsi="Arial" w:cs="Arial"/>
                <w:bCs/>
                <w:sz w:val="20"/>
                <w:szCs w:val="20"/>
              </w:rPr>
              <w:t>eux répondre aux attentes et besoins des uilisateurs</w:t>
            </w:r>
            <w:r w:rsidR="000D484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4969F20" w14:textId="77777777" w:rsidR="00343402" w:rsidRPr="00777635" w:rsidRDefault="00343402" w:rsidP="005C5019">
      <w:pPr>
        <w:pStyle w:val="Titre5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1638E27" w14:textId="77777777" w:rsidR="00343402" w:rsidRPr="00B94855" w:rsidRDefault="00343402" w:rsidP="00A86C34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7635">
        <w:rPr>
          <w:rFonts w:ascii="Arial" w:hAnsi="Arial" w:cs="Arial"/>
          <w:b/>
          <w:color w:val="auto"/>
          <w:sz w:val="20"/>
          <w:szCs w:val="20"/>
        </w:rPr>
        <w:t>Lieux d’intervention</w:t>
      </w:r>
    </w:p>
    <w:tbl>
      <w:tblPr>
        <w:tblW w:w="9196" w:type="dxa"/>
        <w:tblLayout w:type="fixed"/>
        <w:tblLook w:val="01E0" w:firstRow="1" w:lastRow="1" w:firstColumn="1" w:lastColumn="1" w:noHBand="0" w:noVBand="0"/>
      </w:tblPr>
      <w:tblGrid>
        <w:gridCol w:w="4598"/>
        <w:gridCol w:w="4598"/>
      </w:tblGrid>
      <w:tr w:rsidR="00343402" w:rsidRPr="008167EC" w14:paraId="15FAAD47" w14:textId="77777777" w:rsidTr="008167EC">
        <w:trPr>
          <w:trHeight w:val="481"/>
        </w:trPr>
        <w:tc>
          <w:tcPr>
            <w:tcW w:w="4598" w:type="dxa"/>
          </w:tcPr>
          <w:p w14:paraId="73514E00" w14:textId="77777777" w:rsidR="00343402" w:rsidRPr="008167EC" w:rsidRDefault="00343402" w:rsidP="008167EC">
            <w:pPr>
              <w:tabs>
                <w:tab w:val="left" w:pos="14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bookmarkStart w:id="0" w:name="CaseACocher9"/>
          <w:p w14:paraId="112A3C0E" w14:textId="77777777" w:rsidR="00343402" w:rsidRPr="008167EC" w:rsidRDefault="00343402" w:rsidP="008167EC">
            <w:pPr>
              <w:tabs>
                <w:tab w:val="left" w:pos="14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0"/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 xml:space="preserve"> Commune(s) : </w:t>
            </w:r>
            <w:bookmarkStart w:id="1" w:name="Texte3"/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"/>
          </w:p>
          <w:bookmarkStart w:id="2" w:name="CaseACocher10"/>
          <w:p w14:paraId="1C4EA7D9" w14:textId="77777777" w:rsidR="00343402" w:rsidRPr="008167EC" w:rsidRDefault="00343402" w:rsidP="008167EC">
            <w:pPr>
              <w:tabs>
                <w:tab w:val="left" w:pos="14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"/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 xml:space="preserve"> Département (s) :</w:t>
            </w:r>
            <w:bookmarkStart w:id="3" w:name="Texte4"/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927739">
              <w:rPr>
                <w:rFonts w:ascii="Arial" w:hAnsi="Arial" w:cs="Arial"/>
                <w:noProof/>
                <w:sz w:val="20"/>
                <w:szCs w:val="20"/>
              </w:rPr>
              <w:t>Seine-Saint-Denis</w: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"/>
          </w:p>
          <w:bookmarkStart w:id="4" w:name="CaseACocher11"/>
          <w:p w14:paraId="108A039B" w14:textId="77777777" w:rsidR="00343402" w:rsidRPr="008167EC" w:rsidRDefault="00343402" w:rsidP="008167EC">
            <w:pPr>
              <w:tabs>
                <w:tab w:val="left" w:pos="14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"/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t xml:space="preserve"> Région(s) :</w:t>
            </w:r>
            <w:bookmarkStart w:id="5" w:name="Texte5"/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"/>
          </w:p>
        </w:tc>
        <w:tc>
          <w:tcPr>
            <w:tcW w:w="4598" w:type="dxa"/>
          </w:tcPr>
          <w:p w14:paraId="19B907A2" w14:textId="77777777" w:rsidR="00343402" w:rsidRPr="008167EC" w:rsidRDefault="00343402" w:rsidP="008167EC">
            <w:pPr>
              <w:tabs>
                <w:tab w:val="left" w:pos="14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bookmarkStart w:id="6" w:name="CaseACocher12"/>
          <w:p w14:paraId="6A669FC6" w14:textId="77777777" w:rsidR="00343402" w:rsidRPr="008167EC" w:rsidRDefault="00343402" w:rsidP="008167EC">
            <w:pPr>
              <w:tabs>
                <w:tab w:val="left" w:pos="14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167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167EC">
              <w:rPr>
                <w:rFonts w:ascii="Arial" w:hAnsi="Arial" w:cs="Arial"/>
                <w:sz w:val="20"/>
                <w:szCs w:val="20"/>
              </w:rPr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8167EC">
              <w:rPr>
                <w:rFonts w:ascii="Arial" w:hAnsi="Arial" w:cs="Arial"/>
                <w:sz w:val="20"/>
                <w:szCs w:val="20"/>
              </w:rPr>
              <w:t xml:space="preserve"> Collectivité d’outre-mer : </w:t>
            </w:r>
            <w:bookmarkStart w:id="7" w:name="Texte6"/>
            <w:r w:rsidRPr="008167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szCs w:val="20"/>
              </w:rPr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bookmarkStart w:id="8" w:name="CaseACocher13"/>
          <w:p w14:paraId="7E0C6B88" w14:textId="77777777" w:rsidR="00343402" w:rsidRPr="008167EC" w:rsidRDefault="00343402" w:rsidP="008167EC">
            <w:pPr>
              <w:tabs>
                <w:tab w:val="left" w:pos="14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167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167EC">
              <w:rPr>
                <w:rFonts w:ascii="Arial" w:hAnsi="Arial" w:cs="Arial"/>
                <w:sz w:val="20"/>
                <w:szCs w:val="20"/>
              </w:rPr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8167EC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8167EC">
                  <w:rPr>
                    <w:rFonts w:ascii="Arial" w:hAnsi="Arial" w:cs="Arial"/>
                    <w:sz w:val="20"/>
                    <w:szCs w:val="20"/>
                  </w:rPr>
                  <w:t>France</w:t>
                </w:r>
              </w:smartTag>
            </w:smartTag>
            <w:r w:rsidRPr="008167EC">
              <w:rPr>
                <w:rFonts w:ascii="Arial" w:hAnsi="Arial" w:cs="Arial"/>
                <w:sz w:val="20"/>
                <w:szCs w:val="20"/>
              </w:rPr>
              <w:t xml:space="preserve"> entière</w:t>
            </w:r>
          </w:p>
          <w:p w14:paraId="3D86433B" w14:textId="77777777" w:rsidR="00343402" w:rsidRPr="008167EC" w:rsidRDefault="00343402" w:rsidP="008167EC">
            <w:pPr>
              <w:tabs>
                <w:tab w:val="left" w:pos="14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167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167EC">
              <w:rPr>
                <w:rFonts w:ascii="Arial" w:hAnsi="Arial" w:cs="Arial"/>
                <w:sz w:val="20"/>
                <w:szCs w:val="20"/>
              </w:rPr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szCs w:val="20"/>
              </w:rPr>
              <w:t xml:space="preserve"> Etranger (préciser) : </w:t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szCs w:val="20"/>
              </w:rPr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7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CE0DF7" w14:textId="77777777" w:rsidR="00343402" w:rsidRPr="008167EC" w:rsidRDefault="00343402" w:rsidP="008167EC">
            <w:pPr>
              <w:tabs>
                <w:tab w:val="left" w:pos="1440"/>
              </w:tabs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D62986" w14:textId="027CDAF4" w:rsidR="00343402" w:rsidRPr="000439E1" w:rsidRDefault="00343402" w:rsidP="000439E1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0439E1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Nombre indicatif annuel de volontaires susceptibles d’être accueillis par votre organisme pour cette mission : </w:t>
      </w:r>
      <w:bookmarkStart w:id="9" w:name="Texte9"/>
      <w:r w:rsidRPr="000439E1">
        <w:rPr>
          <w:rFonts w:ascii="Arial" w:hAnsi="Arial" w:cs="Arial"/>
          <w:color w:val="auto"/>
          <w:sz w:val="20"/>
          <w:szCs w:val="20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439E1">
        <w:rPr>
          <w:rFonts w:ascii="Arial" w:hAnsi="Arial" w:cs="Arial"/>
          <w:color w:val="auto"/>
          <w:sz w:val="20"/>
          <w:szCs w:val="20"/>
          <w:lang w:val="fr-FR"/>
        </w:rPr>
        <w:instrText xml:space="preserve"> FORMTEXT </w:instrText>
      </w:r>
      <w:r w:rsidRPr="000439E1">
        <w:rPr>
          <w:rFonts w:ascii="Arial" w:hAnsi="Arial" w:cs="Arial"/>
          <w:color w:val="auto"/>
          <w:sz w:val="20"/>
          <w:szCs w:val="20"/>
          <w:lang w:val="fr-FR"/>
        </w:rPr>
      </w:r>
      <w:r w:rsidRPr="000439E1">
        <w:rPr>
          <w:rFonts w:ascii="Arial" w:hAnsi="Arial" w:cs="Arial"/>
          <w:color w:val="auto"/>
          <w:sz w:val="20"/>
          <w:szCs w:val="20"/>
          <w:lang w:val="fr-FR"/>
        </w:rPr>
        <w:fldChar w:fldCharType="separate"/>
      </w:r>
      <w:r w:rsidR="00C35AFE">
        <w:rPr>
          <w:rFonts w:ascii="Arial" w:hAnsi="Arial" w:cs="Arial"/>
          <w:color w:val="auto"/>
          <w:sz w:val="20"/>
          <w:szCs w:val="20"/>
          <w:lang w:val="fr-FR"/>
        </w:rPr>
        <w:t xml:space="preserve">1 à </w:t>
      </w:r>
      <w:r w:rsidR="00927739">
        <w:rPr>
          <w:rFonts w:ascii="Arial" w:hAnsi="Arial" w:cs="Arial"/>
          <w:color w:val="auto"/>
          <w:sz w:val="20"/>
          <w:szCs w:val="20"/>
          <w:lang w:val="fr-FR"/>
        </w:rPr>
        <w:t>2</w:t>
      </w:r>
      <w:r w:rsidRPr="000439E1">
        <w:rPr>
          <w:rFonts w:ascii="Arial" w:hAnsi="Arial" w:cs="Arial"/>
          <w:color w:val="auto"/>
          <w:sz w:val="20"/>
          <w:szCs w:val="20"/>
          <w:lang w:val="fr-FR"/>
        </w:rPr>
        <w:fldChar w:fldCharType="end"/>
      </w:r>
      <w:bookmarkEnd w:id="9"/>
    </w:p>
    <w:p w14:paraId="4F03E461" w14:textId="77777777" w:rsidR="00343402" w:rsidRPr="00777635" w:rsidRDefault="00343402" w:rsidP="005C5019">
      <w:pPr>
        <w:pStyle w:val="Titre5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</w:p>
    <w:p w14:paraId="635D29E3" w14:textId="77777777" w:rsidR="00343402" w:rsidRPr="007B14BA" w:rsidRDefault="00343402" w:rsidP="00A86C34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Quelles seront les modalités mises en œuvre pour permettre aux volontaires d’avoir une expérience de mixité sociale au cours de cette mission?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D737AB" w14:paraId="5731C2D2" w14:textId="77777777" w:rsidTr="004C1675">
        <w:tc>
          <w:tcPr>
            <w:tcW w:w="9210" w:type="dxa"/>
          </w:tcPr>
          <w:p w14:paraId="081CE2B4" w14:textId="3256398E" w:rsidR="00343402" w:rsidRPr="00D737AB" w:rsidRDefault="00343402" w:rsidP="003979A3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D737AB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Pr="00D737AB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FORMTEXT </w:instrText>
            </w:r>
            <w:r w:rsidRPr="00D737AB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D737AB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="00360FF8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Le volontaire sera au contact quotidien des agents de toutes les directions (services centraux </w:t>
            </w:r>
            <w:r w:rsidR="005678C1">
              <w:rPr>
                <w:rFonts w:ascii="Arial" w:hAnsi="Arial" w:cs="Arial"/>
                <w:bCs/>
                <w:sz w:val="20"/>
                <w:szCs w:val="20"/>
                <w:lang w:val="fr-FR"/>
              </w:rPr>
              <w:t>ou</w:t>
            </w:r>
            <w:r w:rsidR="00360FF8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sur le territoire)</w:t>
            </w:r>
            <w:r w:rsidR="005678C1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et de leurs différents métiers. </w:t>
            </w:r>
            <w:r w:rsidR="00360FF8">
              <w:rPr>
                <w:rFonts w:ascii="Arial" w:hAnsi="Arial" w:cs="Arial"/>
                <w:bCs/>
                <w:sz w:val="20"/>
                <w:szCs w:val="20"/>
                <w:lang w:val="fr-FR"/>
              </w:rPr>
              <w:t>La mission</w:t>
            </w:r>
            <w:r w:rsidR="003979A3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comporte </w:t>
            </w:r>
            <w:r w:rsidR="00360FF8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donc </w:t>
            </w:r>
            <w:r w:rsidR="003979A3">
              <w:rPr>
                <w:rFonts w:ascii="Arial" w:hAnsi="Arial" w:cs="Arial"/>
                <w:bCs/>
                <w:sz w:val="20"/>
                <w:szCs w:val="20"/>
                <w:lang w:val="fr-FR"/>
              </w:rPr>
              <w:t>une forte dimension</w:t>
            </w:r>
            <w:r w:rsidR="005678C1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C35AF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d'interactions sociales, de création </w:t>
            </w:r>
            <w:r w:rsidR="00360FF8">
              <w:rPr>
                <w:rFonts w:ascii="Arial" w:hAnsi="Arial" w:cs="Arial"/>
                <w:bCs/>
                <w:sz w:val="20"/>
                <w:szCs w:val="20"/>
                <w:lang w:val="fr-FR"/>
              </w:rPr>
              <w:t>ou</w:t>
            </w:r>
            <w:r w:rsidR="00C35AF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CB0B3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de </w:t>
            </w:r>
            <w:r w:rsidR="00C35AF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maintien </w:t>
            </w:r>
            <w:r w:rsidR="00CB0B37">
              <w:rPr>
                <w:rFonts w:ascii="Arial" w:hAnsi="Arial" w:cs="Arial"/>
                <w:bCs/>
                <w:sz w:val="20"/>
                <w:szCs w:val="20"/>
                <w:lang w:val="fr-FR"/>
              </w:rPr>
              <w:t>du</w:t>
            </w:r>
            <w:r w:rsidR="00C35AF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lien social sur le lieu de travail pour favoriser</w:t>
            </w:r>
            <w:r w:rsidR="005678C1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5D0A0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l'interdisciplinarit</w:t>
            </w:r>
            <w:r w:rsidR="005678C1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é, </w:t>
            </w:r>
            <w:r w:rsidR="005D0A0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le partage des savoir</w:t>
            </w:r>
            <w:r w:rsidR="00ED73DE">
              <w:rPr>
                <w:rFonts w:ascii="Arial" w:hAnsi="Arial" w:cs="Arial"/>
                <w:bCs/>
                <w:sz w:val="20"/>
                <w:szCs w:val="20"/>
                <w:lang w:val="fr-FR"/>
              </w:rPr>
              <w:t>s</w:t>
            </w:r>
            <w:r w:rsidR="005D0A0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et sa</w:t>
            </w:r>
            <w:r w:rsidR="00ED73DE">
              <w:rPr>
                <w:rFonts w:ascii="Arial" w:hAnsi="Arial" w:cs="Arial"/>
                <w:bCs/>
                <w:sz w:val="20"/>
                <w:szCs w:val="20"/>
                <w:lang w:val="fr-FR"/>
              </w:rPr>
              <w:t>voir-faire.</w:t>
            </w:r>
            <w:r w:rsidR="00C35AF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D737AB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B0BCB4E" w14:textId="77777777" w:rsidR="00343402" w:rsidRPr="00D737AB" w:rsidRDefault="00343402" w:rsidP="005C5019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7E834114" w14:textId="77777777" w:rsidR="00343402" w:rsidRPr="007B14BA" w:rsidRDefault="00343402" w:rsidP="00A86C34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En quoi la mission proposée est-elle accessible à tous les jeunes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8167EC" w14:paraId="0BCD8E2B" w14:textId="77777777" w:rsidTr="00A86C34">
        <w:trPr>
          <w:trHeight w:val="218"/>
        </w:trPr>
        <w:tc>
          <w:tcPr>
            <w:tcW w:w="9210" w:type="dxa"/>
          </w:tcPr>
          <w:p w14:paraId="0C64A2FD" w14:textId="234A9D5C" w:rsidR="00343402" w:rsidRPr="008167EC" w:rsidRDefault="00343402" w:rsidP="00C133B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79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7739">
              <w:rPr>
                <w:rFonts w:ascii="Arial" w:hAnsi="Arial" w:cs="Arial"/>
                <w:bCs/>
                <w:sz w:val="20"/>
                <w:szCs w:val="20"/>
              </w:rPr>
              <w:t>La mission est accessible à tout jeune intéressé par l</w:t>
            </w:r>
            <w:r w:rsidR="00ED73DE">
              <w:rPr>
                <w:rFonts w:ascii="Arial" w:hAnsi="Arial" w:cs="Arial"/>
                <w:bCs/>
                <w:sz w:val="20"/>
                <w:szCs w:val="20"/>
              </w:rPr>
              <w:t xml:space="preserve">e partage </w:t>
            </w:r>
            <w:r w:rsidR="00927739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ED73D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927739">
              <w:rPr>
                <w:rFonts w:ascii="Arial" w:hAnsi="Arial" w:cs="Arial"/>
                <w:bCs/>
                <w:sz w:val="20"/>
                <w:szCs w:val="20"/>
              </w:rPr>
              <w:t xml:space="preserve"> connaissances</w:t>
            </w:r>
            <w:r w:rsidR="00ED73D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EE0406">
              <w:rPr>
                <w:rFonts w:ascii="Arial" w:hAnsi="Arial" w:cs="Arial"/>
                <w:bCs/>
                <w:sz w:val="20"/>
                <w:szCs w:val="20"/>
              </w:rPr>
              <w:t>à l'aise dans les interactions sociales</w:t>
            </w:r>
            <w:r w:rsidR="005D0A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0406">
              <w:rPr>
                <w:rFonts w:ascii="Arial" w:hAnsi="Arial" w:cs="Arial"/>
                <w:bCs/>
                <w:sz w:val="20"/>
                <w:szCs w:val="20"/>
              </w:rPr>
              <w:t xml:space="preserve">et </w:t>
            </w:r>
            <w:r w:rsidR="005D2BBA">
              <w:rPr>
                <w:rFonts w:ascii="Arial" w:hAnsi="Arial" w:cs="Arial"/>
                <w:bCs/>
                <w:sz w:val="20"/>
                <w:szCs w:val="20"/>
              </w:rPr>
              <w:t>maîtris</w:t>
            </w:r>
            <w:r w:rsidR="005D0A0C">
              <w:rPr>
                <w:rFonts w:ascii="Arial" w:hAnsi="Arial" w:cs="Arial"/>
                <w:bCs/>
                <w:sz w:val="20"/>
                <w:szCs w:val="20"/>
              </w:rPr>
              <w:t>ant</w:t>
            </w:r>
            <w:r w:rsidR="005D2B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D73DE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5D2BBA">
              <w:rPr>
                <w:rFonts w:ascii="Arial" w:hAnsi="Arial" w:cs="Arial"/>
                <w:bCs/>
                <w:sz w:val="20"/>
                <w:szCs w:val="20"/>
              </w:rPr>
              <w:t xml:space="preserve">es </w:t>
            </w:r>
            <w:r w:rsidR="00EE0406">
              <w:rPr>
                <w:rFonts w:ascii="Arial" w:hAnsi="Arial" w:cs="Arial"/>
                <w:bCs/>
                <w:sz w:val="20"/>
                <w:szCs w:val="20"/>
              </w:rPr>
              <w:t>outils</w:t>
            </w:r>
            <w:r w:rsidR="005D2BBA">
              <w:rPr>
                <w:rFonts w:ascii="Arial" w:hAnsi="Arial" w:cs="Arial"/>
                <w:bCs/>
                <w:sz w:val="20"/>
                <w:szCs w:val="20"/>
              </w:rPr>
              <w:t xml:space="preserve"> bureautique</w:t>
            </w:r>
            <w:r w:rsidR="005D0A0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5D2BB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8167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7D3BB52" w14:textId="77777777" w:rsidR="00343402" w:rsidRDefault="00343402" w:rsidP="009014C8">
      <w:pPr>
        <w:pStyle w:val="Titre5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0C61F5E" w14:textId="77777777" w:rsidR="00343402" w:rsidRPr="009014C8" w:rsidRDefault="00343402" w:rsidP="009014C8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Cette mission prévoit-elle l’accueil de volontaires étrangers </w:t>
      </w:r>
      <w:r w:rsidRPr="009014C8">
        <w:rPr>
          <w:rFonts w:ascii="Arial" w:hAnsi="Arial" w:cs="Arial"/>
          <w:b/>
          <w:color w:val="auto"/>
          <w:sz w:val="20"/>
          <w:lang w:val="fr-FR"/>
        </w:rPr>
        <w:t>?</w:t>
      </w:r>
    </w:p>
    <w:p w14:paraId="0BAE262E" w14:textId="77777777" w:rsidR="00343402" w:rsidRPr="006321A2" w:rsidRDefault="00343402" w:rsidP="009014C8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072"/>
      </w:tblGrid>
      <w:tr w:rsidR="00343402" w:rsidRPr="008167EC" w14:paraId="6FF9A336" w14:textId="77777777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32FB5BB3" w14:textId="2A12009E" w:rsidR="00343402" w:rsidRPr="008167EC" w:rsidRDefault="00343402" w:rsidP="00097C7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 xml:space="preserve"> Oui  </w:t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ab/>
              <w:t xml:space="preserve"> </w:t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 xml:space="preserve"> Non</w:t>
            </w:r>
          </w:p>
        </w:tc>
      </w:tr>
      <w:tr w:rsidR="00343402" w:rsidRPr="008167EC" w14:paraId="68BFDE39" w14:textId="77777777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56F74FDE" w14:textId="77777777" w:rsidR="00343402" w:rsidRPr="008167EC" w:rsidRDefault="00343402" w:rsidP="00097C7C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3BD2419" w14:textId="77777777" w:rsidR="00343402" w:rsidRPr="009014C8" w:rsidRDefault="00343402">
      <w:pPr>
        <w:rPr>
          <w:rFonts w:ascii="Arial" w:hAnsi="Arial" w:cs="Arial"/>
          <w:sz w:val="20"/>
          <w:szCs w:val="20"/>
          <w:lang w:val="fr-FR"/>
        </w:rPr>
      </w:pPr>
      <w:r w:rsidRPr="009014C8">
        <w:rPr>
          <w:rFonts w:ascii="Arial" w:hAnsi="Arial" w:cs="Arial"/>
          <w:sz w:val="20"/>
          <w:szCs w:val="20"/>
          <w:lang w:val="fr-FR"/>
        </w:rPr>
        <w:br w:type="page"/>
      </w:r>
    </w:p>
    <w:tbl>
      <w:tblPr>
        <w:tblW w:w="0" w:type="auto"/>
        <w:tblBorders>
          <w:bottom w:val="single" w:sz="12" w:space="0" w:color="C00000"/>
        </w:tblBorders>
        <w:tblLook w:val="00A0" w:firstRow="1" w:lastRow="0" w:firstColumn="1" w:lastColumn="0" w:noHBand="0" w:noVBand="0"/>
      </w:tblPr>
      <w:tblGrid>
        <w:gridCol w:w="9072"/>
      </w:tblGrid>
      <w:tr w:rsidR="00343402" w:rsidRPr="001C34BB" w14:paraId="5F26A57A" w14:textId="77777777" w:rsidTr="008167EC">
        <w:tc>
          <w:tcPr>
            <w:tcW w:w="9212" w:type="dxa"/>
            <w:tcBorders>
              <w:bottom w:val="single" w:sz="12" w:space="0" w:color="C00000"/>
            </w:tcBorders>
          </w:tcPr>
          <w:p w14:paraId="2A1EA26F" w14:textId="77777777" w:rsidR="00343402" w:rsidRPr="008167EC" w:rsidRDefault="00343402" w:rsidP="008167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  <w:lang w:val="fr-FR"/>
              </w:rPr>
            </w:pPr>
            <w:r w:rsidRPr="008167EC">
              <w:rPr>
                <w:rFonts w:ascii="Arial" w:hAnsi="Arial" w:cs="Arial"/>
                <w:b/>
                <w:color w:val="C00000"/>
                <w:sz w:val="28"/>
                <w:szCs w:val="28"/>
                <w:lang w:val="fr-FR"/>
              </w:rPr>
              <w:lastRenderedPageBreak/>
              <w:t xml:space="preserve">A compléter en cas de mission à l’étranger  (3 mois minimum) </w:t>
            </w:r>
          </w:p>
          <w:p w14:paraId="744A3D82" w14:textId="77777777" w:rsidR="00343402" w:rsidRPr="008167EC" w:rsidRDefault="00343402" w:rsidP="008167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Cs w:val="28"/>
                <w:lang w:val="fr-FR"/>
              </w:rPr>
            </w:pPr>
            <w:r w:rsidRPr="008167EC">
              <w:rPr>
                <w:rFonts w:ascii="Arial" w:hAnsi="Arial" w:cs="Arial"/>
                <w:b/>
                <w:color w:val="C00000"/>
                <w:sz w:val="28"/>
                <w:szCs w:val="28"/>
                <w:lang w:val="fr-FR"/>
              </w:rPr>
              <w:t>Une fiche par organisme d’accueil à l’étranger</w:t>
            </w:r>
          </w:p>
        </w:tc>
      </w:tr>
    </w:tbl>
    <w:p w14:paraId="68A71FE5" w14:textId="77777777" w:rsidR="00343402" w:rsidRPr="006321A2" w:rsidRDefault="00343402" w:rsidP="00CD7510">
      <w:pPr>
        <w:shd w:val="clear" w:color="auto" w:fill="FFFFFF"/>
        <w:spacing w:after="0" w:line="240" w:lineRule="auto"/>
        <w:rPr>
          <w:rFonts w:ascii="Arial" w:hAnsi="Arial" w:cs="Arial"/>
          <w:szCs w:val="28"/>
          <w:lang w:val="fr-FR"/>
        </w:rPr>
      </w:pPr>
    </w:p>
    <w:p w14:paraId="6E7F8794" w14:textId="77777777" w:rsidR="00343402" w:rsidRPr="006321A2" w:rsidRDefault="00343402" w:rsidP="00A834CD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</w:rPr>
      </w:pPr>
      <w:r w:rsidRPr="006321A2">
        <w:rPr>
          <w:rFonts w:ascii="Arial" w:hAnsi="Arial" w:cs="Arial"/>
          <w:b/>
          <w:color w:val="auto"/>
          <w:sz w:val="20"/>
        </w:rPr>
        <w:t xml:space="preserve">Pays d’accueil : </w:t>
      </w:r>
      <w:r w:rsidRPr="006321A2">
        <w:rPr>
          <w:rFonts w:ascii="Arial" w:hAnsi="Arial" w:cs="Arial"/>
          <w:color w:val="auto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color w:val="auto"/>
          <w:sz w:val="20"/>
        </w:rPr>
        <w:instrText xml:space="preserve"> FORMTEXT </w:instrText>
      </w:r>
      <w:r w:rsidRPr="006321A2">
        <w:rPr>
          <w:rFonts w:ascii="Arial" w:hAnsi="Arial" w:cs="Arial"/>
          <w:color w:val="auto"/>
          <w:sz w:val="20"/>
        </w:rPr>
      </w:r>
      <w:r w:rsidRPr="006321A2">
        <w:rPr>
          <w:rFonts w:ascii="Arial" w:hAnsi="Arial" w:cs="Arial"/>
          <w:color w:val="auto"/>
          <w:sz w:val="20"/>
        </w:rPr>
        <w:fldChar w:fldCharType="separate"/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fldChar w:fldCharType="end"/>
      </w:r>
    </w:p>
    <w:p w14:paraId="2D812E7B" w14:textId="77777777" w:rsidR="00343402" w:rsidRPr="006321A2" w:rsidRDefault="00343402" w:rsidP="00A834CD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Lieu principal d’exercice de la mission : </w:t>
      </w:r>
      <w:r w:rsidRPr="006321A2">
        <w:rPr>
          <w:rFonts w:ascii="Arial" w:hAnsi="Arial" w:cs="Arial"/>
          <w:color w:val="auto"/>
          <w:sz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color w:val="auto"/>
          <w:sz w:val="20"/>
          <w:lang w:val="fr-FR"/>
        </w:rPr>
        <w:instrText xml:space="preserve"> FORMTEXT </w:instrText>
      </w:r>
      <w:r w:rsidRPr="006321A2">
        <w:rPr>
          <w:rFonts w:ascii="Arial" w:hAnsi="Arial" w:cs="Arial"/>
          <w:color w:val="auto"/>
          <w:sz w:val="20"/>
          <w:lang w:val="fr-FR"/>
        </w:rPr>
      </w:r>
      <w:r w:rsidRPr="006321A2">
        <w:rPr>
          <w:rFonts w:ascii="Arial" w:hAnsi="Arial" w:cs="Arial"/>
          <w:color w:val="auto"/>
          <w:sz w:val="20"/>
          <w:lang w:val="fr-FR"/>
        </w:rPr>
        <w:fldChar w:fldCharType="separate"/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  <w:lang w:val="fr-FR"/>
        </w:rPr>
        <w:fldChar w:fldCharType="end"/>
      </w:r>
    </w:p>
    <w:p w14:paraId="4FE0E5F2" w14:textId="77777777" w:rsidR="00343402" w:rsidRPr="006321A2" w:rsidRDefault="00343402" w:rsidP="00A834CD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Autres lieux éventuels d’exercice de la mission : </w:t>
      </w:r>
      <w:r w:rsidRPr="006321A2">
        <w:rPr>
          <w:rFonts w:ascii="Arial" w:hAnsi="Arial" w:cs="Arial"/>
          <w:color w:val="auto"/>
          <w:sz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color w:val="auto"/>
          <w:sz w:val="20"/>
          <w:lang w:val="fr-FR"/>
        </w:rPr>
        <w:instrText xml:space="preserve"> FORMTEXT </w:instrText>
      </w:r>
      <w:r w:rsidRPr="006321A2">
        <w:rPr>
          <w:rFonts w:ascii="Arial" w:hAnsi="Arial" w:cs="Arial"/>
          <w:color w:val="auto"/>
          <w:sz w:val="20"/>
          <w:lang w:val="fr-FR"/>
        </w:rPr>
      </w:r>
      <w:r w:rsidRPr="006321A2">
        <w:rPr>
          <w:rFonts w:ascii="Arial" w:hAnsi="Arial" w:cs="Arial"/>
          <w:color w:val="auto"/>
          <w:sz w:val="20"/>
          <w:lang w:val="fr-FR"/>
        </w:rPr>
        <w:fldChar w:fldCharType="separate"/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  <w:lang w:val="fr-FR"/>
        </w:rPr>
        <w:fldChar w:fldCharType="end"/>
      </w:r>
    </w:p>
    <w:p w14:paraId="01E256C6" w14:textId="77777777" w:rsidR="00343402" w:rsidRPr="006321A2" w:rsidRDefault="00343402" w:rsidP="00A834C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u w:val="single"/>
          <w:lang w:val="fr-FR"/>
        </w:rPr>
      </w:pPr>
    </w:p>
    <w:p w14:paraId="6327A5F2" w14:textId="77777777" w:rsidR="00343402" w:rsidRPr="006321A2" w:rsidRDefault="00343402" w:rsidP="00CD7510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8"/>
          <w:u w:val="single"/>
          <w:lang w:val="fr-FR"/>
        </w:rPr>
      </w:pPr>
      <w:r w:rsidRPr="006321A2">
        <w:rPr>
          <w:rFonts w:ascii="Arial" w:hAnsi="Arial" w:cs="Arial"/>
          <w:b/>
          <w:i/>
          <w:sz w:val="28"/>
          <w:u w:val="single"/>
          <w:lang w:val="fr-FR"/>
        </w:rPr>
        <w:t>Présentation de l’organisme d’accueil à l’étranger (obligatoire)</w:t>
      </w:r>
    </w:p>
    <w:p w14:paraId="031621B7" w14:textId="77777777" w:rsidR="00343402" w:rsidRPr="006321A2" w:rsidRDefault="00343402" w:rsidP="00CD7510">
      <w:pPr>
        <w:spacing w:after="0"/>
        <w:rPr>
          <w:rFonts w:ascii="Arial" w:hAnsi="Arial" w:cs="Arial"/>
          <w:sz w:val="10"/>
          <w:szCs w:val="10"/>
          <w:lang w:val="fr-FR"/>
        </w:rPr>
      </w:pPr>
    </w:p>
    <w:p w14:paraId="03182A13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Identification de l’organisme d’accueil à l’étranger </w:t>
      </w:r>
    </w:p>
    <w:p w14:paraId="5112BE0C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1C34BB" w14:paraId="10EFBFFE" w14:textId="77777777" w:rsidTr="004C1675">
        <w:tc>
          <w:tcPr>
            <w:tcW w:w="9210" w:type="dxa"/>
          </w:tcPr>
          <w:p w14:paraId="5711A41A" w14:textId="77777777" w:rsidR="00343402" w:rsidRPr="006321A2" w:rsidRDefault="00343402" w:rsidP="004C1675">
            <w:pPr>
              <w:pStyle w:val="textenote"/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Statut : 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Pr="006321A2">
              <w:rPr>
                <w:rFonts w:ascii="Arial" w:hAnsi="Arial" w:cs="Arial"/>
                <w:szCs w:val="22"/>
                <w:lang w:val="fr-FR"/>
              </w:rPr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end"/>
            </w:r>
          </w:p>
          <w:p w14:paraId="5AD15229" w14:textId="77777777" w:rsidR="00343402" w:rsidRPr="006321A2" w:rsidRDefault="00343402" w:rsidP="004C1675">
            <w:pPr>
              <w:pStyle w:val="textenote"/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Nom : 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Pr="006321A2">
              <w:rPr>
                <w:rFonts w:ascii="Arial" w:hAnsi="Arial" w:cs="Arial"/>
                <w:szCs w:val="22"/>
                <w:lang w:val="fr-FR"/>
              </w:rPr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end"/>
            </w:r>
          </w:p>
          <w:p w14:paraId="2B49CB22" w14:textId="77777777" w:rsidR="00343402" w:rsidRPr="006321A2" w:rsidRDefault="00343402" w:rsidP="004C1675">
            <w:pPr>
              <w:pStyle w:val="textenote"/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Adresse : 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Pr="006321A2">
              <w:rPr>
                <w:rFonts w:ascii="Arial" w:hAnsi="Arial" w:cs="Arial"/>
                <w:szCs w:val="22"/>
                <w:lang w:val="fr-FR"/>
              </w:rPr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end"/>
            </w:r>
          </w:p>
          <w:p w14:paraId="4902A1D4" w14:textId="77777777" w:rsidR="00343402" w:rsidRPr="008167EC" w:rsidRDefault="00343402" w:rsidP="00CD7510">
            <w:pPr>
              <w:spacing w:after="0"/>
              <w:rPr>
                <w:rFonts w:ascii="Arial" w:hAnsi="Arial" w:cs="Arial"/>
                <w:sz w:val="20"/>
                <w:lang w:val="fr-FR"/>
              </w:rPr>
            </w:pPr>
            <w:r w:rsidRPr="008167EC">
              <w:rPr>
                <w:rFonts w:ascii="Arial" w:hAnsi="Arial" w:cs="Arial"/>
                <w:sz w:val="20"/>
                <w:lang w:val="fr-FR"/>
              </w:rPr>
              <w:t xml:space="preserve">Téléphone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  <w:t xml:space="preserve">Télécopie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</w:p>
          <w:p w14:paraId="050730FD" w14:textId="77777777" w:rsidR="00343402" w:rsidRPr="008167EC" w:rsidRDefault="00343402" w:rsidP="00CD7510">
            <w:pPr>
              <w:tabs>
                <w:tab w:val="right" w:leader="dot" w:pos="9072"/>
              </w:tabs>
              <w:spacing w:after="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8167EC">
              <w:rPr>
                <w:rFonts w:ascii="Arial" w:hAnsi="Arial" w:cs="Arial"/>
                <w:sz w:val="20"/>
                <w:lang w:val="fr-FR"/>
              </w:rPr>
              <w:t xml:space="preserve">Courriel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  <w:p w14:paraId="7FEF0DC2" w14:textId="77777777" w:rsidR="00343402" w:rsidRPr="008167EC" w:rsidRDefault="00343402" w:rsidP="00CD7510">
            <w:pPr>
              <w:spacing w:after="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8167EC">
              <w:rPr>
                <w:rFonts w:ascii="Arial" w:hAnsi="Arial" w:cs="Arial"/>
                <w:sz w:val="20"/>
                <w:lang w:val="fr-FR"/>
              </w:rPr>
              <w:t xml:space="preserve">Adresse du site internet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</w:p>
        </w:tc>
      </w:tr>
    </w:tbl>
    <w:p w14:paraId="58A53822" w14:textId="77777777" w:rsidR="00343402" w:rsidRPr="00BD51B0" w:rsidRDefault="00343402" w:rsidP="00CD7510">
      <w:pPr>
        <w:tabs>
          <w:tab w:val="right" w:leader="dot" w:pos="9900"/>
        </w:tabs>
        <w:spacing w:after="0"/>
        <w:rPr>
          <w:rFonts w:ascii="Arial" w:hAnsi="Arial" w:cs="Arial"/>
          <w:sz w:val="20"/>
          <w:lang w:val="fr-FR"/>
        </w:rPr>
      </w:pPr>
    </w:p>
    <w:p w14:paraId="5567476B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Identification du représentant légal de l’organisme d’accueil à l’étranger </w:t>
      </w:r>
    </w:p>
    <w:p w14:paraId="762BB041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1C34BB" w14:paraId="2FFDF4D5" w14:textId="77777777" w:rsidTr="004C1675">
        <w:tc>
          <w:tcPr>
            <w:tcW w:w="9210" w:type="dxa"/>
          </w:tcPr>
          <w:p w14:paraId="0515AC65" w14:textId="77777777" w:rsidR="00343402" w:rsidRPr="008167EC" w:rsidRDefault="00343402" w:rsidP="00CD7510">
            <w:pPr>
              <w:spacing w:after="0"/>
              <w:rPr>
                <w:rFonts w:ascii="Arial" w:hAnsi="Arial" w:cs="Arial"/>
                <w:sz w:val="20"/>
                <w:lang w:val="fr-FR"/>
              </w:rPr>
            </w:pPr>
            <w:r w:rsidRPr="008167EC">
              <w:rPr>
                <w:rFonts w:ascii="Arial" w:hAnsi="Arial" w:cs="Arial"/>
                <w:sz w:val="20"/>
                <w:lang w:val="fr-FR"/>
              </w:rPr>
              <w:t xml:space="preserve">Nom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  <w:t xml:space="preserve">Prénom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</w:p>
          <w:p w14:paraId="2B835F0E" w14:textId="77777777" w:rsidR="00343402" w:rsidRPr="008167EC" w:rsidRDefault="00343402" w:rsidP="00CD7510">
            <w:pPr>
              <w:spacing w:after="0"/>
              <w:rPr>
                <w:rFonts w:ascii="Arial" w:hAnsi="Arial" w:cs="Arial"/>
                <w:sz w:val="20"/>
                <w:lang w:val="fr-FR"/>
              </w:rPr>
            </w:pPr>
            <w:r w:rsidRPr="008167EC">
              <w:rPr>
                <w:rFonts w:ascii="Arial" w:hAnsi="Arial" w:cs="Arial"/>
                <w:sz w:val="20"/>
                <w:lang w:val="fr-FR"/>
              </w:rPr>
              <w:t xml:space="preserve">Fonction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</w:p>
          <w:p w14:paraId="69E2770C" w14:textId="77777777" w:rsidR="00343402" w:rsidRPr="008167EC" w:rsidRDefault="00343402" w:rsidP="00CD7510">
            <w:pPr>
              <w:spacing w:after="0"/>
              <w:rPr>
                <w:rFonts w:ascii="Arial" w:hAnsi="Arial" w:cs="Arial"/>
                <w:b/>
                <w:sz w:val="20"/>
                <w:lang w:val="fr-FR"/>
              </w:rPr>
            </w:pPr>
            <w:r w:rsidRPr="008167EC">
              <w:rPr>
                <w:rFonts w:ascii="Arial" w:hAnsi="Arial" w:cs="Arial"/>
                <w:sz w:val="20"/>
                <w:lang w:val="fr-FR"/>
              </w:rPr>
              <w:t xml:space="preserve">Téléphone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  <w:t xml:space="preserve">Courriel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</w:p>
        </w:tc>
      </w:tr>
    </w:tbl>
    <w:p w14:paraId="3CA65151" w14:textId="77777777" w:rsidR="00343402" w:rsidRPr="006321A2" w:rsidRDefault="00343402" w:rsidP="00CD7510">
      <w:pPr>
        <w:spacing w:after="0"/>
        <w:rPr>
          <w:rFonts w:ascii="Arial" w:hAnsi="Arial" w:cs="Arial"/>
          <w:sz w:val="20"/>
          <w:lang w:val="fr-FR"/>
        </w:rPr>
      </w:pPr>
    </w:p>
    <w:p w14:paraId="538A6445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Année de création de l’organisme d’accueil à l’étranger : </w:t>
      </w:r>
      <w:r w:rsidRPr="006321A2">
        <w:rPr>
          <w:rFonts w:ascii="Arial" w:hAnsi="Arial" w:cs="Arial"/>
          <w:color w:val="auto"/>
          <w:sz w:val="20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6321A2">
        <w:rPr>
          <w:rFonts w:ascii="Arial" w:hAnsi="Arial" w:cs="Arial"/>
          <w:color w:val="auto"/>
          <w:sz w:val="20"/>
          <w:lang w:val="fr-FR"/>
        </w:rPr>
        <w:instrText xml:space="preserve"> FORMTEXT </w:instrText>
      </w:r>
      <w:r w:rsidRPr="006321A2">
        <w:rPr>
          <w:rFonts w:ascii="Arial" w:hAnsi="Arial" w:cs="Arial"/>
          <w:color w:val="auto"/>
          <w:sz w:val="20"/>
          <w:lang w:val="fr-FR"/>
        </w:rPr>
      </w:r>
      <w:r w:rsidRPr="006321A2">
        <w:rPr>
          <w:rFonts w:ascii="Arial" w:hAnsi="Arial" w:cs="Arial"/>
          <w:color w:val="auto"/>
          <w:sz w:val="20"/>
          <w:lang w:val="fr-FR"/>
        </w:rPr>
        <w:fldChar w:fldCharType="separate"/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  <w:lang w:val="fr-FR"/>
        </w:rPr>
        <w:fldChar w:fldCharType="end"/>
      </w:r>
    </w:p>
    <w:p w14:paraId="7F358EB8" w14:textId="77777777" w:rsidR="00343402" w:rsidRPr="006321A2" w:rsidRDefault="00343402" w:rsidP="00CD7510">
      <w:pPr>
        <w:pStyle w:val="Titre5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</w:p>
    <w:p w14:paraId="44B11903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Présentation de l’organisme d’accueil à l’étranger :</w:t>
      </w:r>
    </w:p>
    <w:p w14:paraId="59195EC8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8167EC" w14:paraId="2713C756" w14:textId="77777777" w:rsidTr="004C1675">
        <w:tc>
          <w:tcPr>
            <w:tcW w:w="9210" w:type="dxa"/>
          </w:tcPr>
          <w:p w14:paraId="3D55FE91" w14:textId="77777777" w:rsidR="00343402" w:rsidRPr="008167EC" w:rsidRDefault="00343402" w:rsidP="00CD7510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8167E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bCs/>
                <w:sz w:val="20"/>
              </w:rPr>
            </w:r>
            <w:r w:rsidRPr="008167E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3CD2ECBC" w14:textId="77777777" w:rsidR="00343402" w:rsidRPr="006321A2" w:rsidRDefault="00343402" w:rsidP="00CD7510">
      <w:pPr>
        <w:spacing w:after="0"/>
        <w:jc w:val="both"/>
        <w:rPr>
          <w:rFonts w:ascii="Arial" w:hAnsi="Arial" w:cs="Arial"/>
          <w:b/>
          <w:sz w:val="20"/>
        </w:rPr>
      </w:pPr>
    </w:p>
    <w:p w14:paraId="02D0AE82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Réseaux auxquels l’organisme d’accueil à l’étranger est affilié : </w:t>
      </w:r>
    </w:p>
    <w:p w14:paraId="1AC36C46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062"/>
      </w:tblGrid>
      <w:tr w:rsidR="00343402" w:rsidRPr="008167EC" w14:paraId="42AB6029" w14:textId="77777777" w:rsidTr="004C1675">
        <w:tc>
          <w:tcPr>
            <w:tcW w:w="9210" w:type="dxa"/>
          </w:tcPr>
          <w:p w14:paraId="561D7200" w14:textId="77777777" w:rsidR="00343402" w:rsidRPr="008167EC" w:rsidRDefault="00343402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8167E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bCs/>
                <w:sz w:val="20"/>
              </w:rPr>
            </w:r>
            <w:r w:rsidRPr="008167E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4394EFE4" w14:textId="77777777" w:rsidR="00343402" w:rsidRPr="006321A2" w:rsidRDefault="00343402" w:rsidP="00CD7510">
      <w:pPr>
        <w:spacing w:after="0"/>
        <w:jc w:val="both"/>
        <w:rPr>
          <w:rFonts w:ascii="Arial" w:hAnsi="Arial" w:cs="Arial"/>
          <w:b/>
          <w:sz w:val="20"/>
        </w:rPr>
      </w:pPr>
    </w:p>
    <w:p w14:paraId="43C3E65A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Existe-t-il une convention de partenariat entre l’organisme d’envoi et l’organisme d’accueil à l’étranger ?</w:t>
      </w:r>
    </w:p>
    <w:p w14:paraId="4D68F372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072"/>
      </w:tblGrid>
      <w:tr w:rsidR="00343402" w:rsidRPr="001C34BB" w14:paraId="75DC71AE" w14:textId="77777777" w:rsidTr="00097C7C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4E5033B4" w14:textId="77777777" w:rsidR="00343402" w:rsidRPr="008167EC" w:rsidRDefault="00343402" w:rsidP="004C167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 xml:space="preserve"> Non </w:t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instrText xml:space="preserve"> FORMCHECKBOX </w:instrText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 xml:space="preserve"> Oui (joindre une copie)</w:t>
            </w:r>
            <w:r w:rsidRPr="008167EC">
              <w:rPr>
                <w:rFonts w:ascii="Arial" w:hAnsi="Arial" w:cs="Arial"/>
                <w:color w:val="000000"/>
                <w:sz w:val="20"/>
                <w:lang w:val="fr-FR"/>
              </w:rPr>
              <w:tab/>
            </w:r>
          </w:p>
        </w:tc>
      </w:tr>
    </w:tbl>
    <w:p w14:paraId="250212A1" w14:textId="77777777" w:rsidR="00343402" w:rsidRPr="006321A2" w:rsidRDefault="00343402" w:rsidP="00CD7510">
      <w:pPr>
        <w:spacing w:after="0"/>
        <w:rPr>
          <w:rFonts w:ascii="Arial" w:hAnsi="Arial" w:cs="Arial"/>
          <w:sz w:val="20"/>
          <w:lang w:val="fr-FR"/>
        </w:rPr>
      </w:pPr>
    </w:p>
    <w:p w14:paraId="5B916C0D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Autres partenaires éventuellement impliqués à l’étranger : </w:t>
      </w:r>
    </w:p>
    <w:p w14:paraId="74EB0616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062"/>
      </w:tblGrid>
      <w:tr w:rsidR="00343402" w:rsidRPr="008167EC" w14:paraId="240CEF9F" w14:textId="77777777" w:rsidTr="00DB5904">
        <w:trPr>
          <w:trHeight w:val="77"/>
        </w:trPr>
        <w:tc>
          <w:tcPr>
            <w:tcW w:w="9210" w:type="dxa"/>
          </w:tcPr>
          <w:p w14:paraId="77557240" w14:textId="77777777" w:rsidR="00343402" w:rsidRPr="008167EC" w:rsidRDefault="00343402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8167E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bCs/>
                <w:sz w:val="20"/>
              </w:rPr>
            </w:r>
            <w:r w:rsidRPr="008167E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1F516FAB" w14:textId="77777777" w:rsidR="00343402" w:rsidRPr="006321A2" w:rsidRDefault="00343402">
      <w:pPr>
        <w:rPr>
          <w:rFonts w:ascii="Arial" w:hAnsi="Arial" w:cs="Arial"/>
          <w:b/>
        </w:rPr>
      </w:pPr>
    </w:p>
    <w:p w14:paraId="1235C2D9" w14:textId="77777777" w:rsidR="00343402" w:rsidRPr="006321A2" w:rsidRDefault="00343402" w:rsidP="00CD7510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8"/>
          <w:u w:val="single"/>
          <w:lang w:val="fr-FR"/>
        </w:rPr>
      </w:pPr>
      <w:r w:rsidRPr="006321A2">
        <w:rPr>
          <w:rFonts w:ascii="Arial" w:hAnsi="Arial" w:cs="Arial"/>
          <w:b/>
          <w:i/>
          <w:sz w:val="28"/>
          <w:u w:val="single"/>
          <w:lang w:val="fr-FR"/>
        </w:rPr>
        <w:t>Conditions d’accueil et modalités de suivi des volontaires par l’organisme d’accueil à l’étranger</w:t>
      </w:r>
    </w:p>
    <w:p w14:paraId="3380BC80" w14:textId="77777777" w:rsidR="00343402" w:rsidRPr="006321A2" w:rsidRDefault="00343402" w:rsidP="00CD7510">
      <w:pPr>
        <w:spacing w:after="0"/>
        <w:rPr>
          <w:rFonts w:ascii="Arial" w:hAnsi="Arial" w:cs="Arial"/>
          <w:sz w:val="10"/>
          <w:szCs w:val="10"/>
          <w:lang w:val="fr-FR"/>
        </w:rPr>
      </w:pPr>
    </w:p>
    <w:p w14:paraId="6CCC40C8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Identification du tuteur-accompagnateur chargé du suivi sur place (obligatoire) :</w:t>
      </w:r>
    </w:p>
    <w:p w14:paraId="72DE2107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1C34BB" w14:paraId="2FE87110" w14:textId="77777777" w:rsidTr="004C1675">
        <w:tc>
          <w:tcPr>
            <w:tcW w:w="9210" w:type="dxa"/>
          </w:tcPr>
          <w:p w14:paraId="4EA60ACB" w14:textId="77777777" w:rsidR="00343402" w:rsidRPr="006321A2" w:rsidRDefault="00343402" w:rsidP="004C1675">
            <w:pPr>
              <w:pStyle w:val="textenote"/>
              <w:ind w:left="360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Nom : 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Pr="006321A2">
              <w:rPr>
                <w:rFonts w:ascii="Arial" w:hAnsi="Arial" w:cs="Arial"/>
                <w:szCs w:val="22"/>
                <w:lang w:val="fr-FR"/>
              </w:rPr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end"/>
            </w:r>
            <w:r w:rsidRPr="006321A2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  <w:t xml:space="preserve">Prénom : 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Pr="006321A2">
              <w:rPr>
                <w:rFonts w:ascii="Arial" w:hAnsi="Arial" w:cs="Arial"/>
                <w:szCs w:val="22"/>
                <w:lang w:val="fr-FR"/>
              </w:rPr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end"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</w:p>
          <w:p w14:paraId="52F8F452" w14:textId="77777777" w:rsidR="00343402" w:rsidRPr="006321A2" w:rsidRDefault="00343402" w:rsidP="004C1675">
            <w:pPr>
              <w:pStyle w:val="textenote"/>
              <w:ind w:left="360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Fonction : 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Pr="006321A2">
              <w:rPr>
                <w:rFonts w:ascii="Arial" w:hAnsi="Arial" w:cs="Arial"/>
                <w:szCs w:val="22"/>
                <w:lang w:val="fr-FR"/>
              </w:rPr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szCs w:val="22"/>
                <w:lang w:val="fr-FR"/>
              </w:rPr>
              <w:fldChar w:fldCharType="end"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</w:p>
          <w:p w14:paraId="33C1E12E" w14:textId="77777777" w:rsidR="00343402" w:rsidRPr="008167EC" w:rsidRDefault="00343402" w:rsidP="00CD7510">
            <w:pPr>
              <w:spacing w:after="0"/>
              <w:ind w:left="360"/>
              <w:rPr>
                <w:rFonts w:ascii="Arial" w:hAnsi="Arial" w:cs="Arial"/>
                <w:sz w:val="20"/>
                <w:lang w:val="fr-FR"/>
              </w:rPr>
            </w:pPr>
            <w:r w:rsidRPr="008167EC">
              <w:rPr>
                <w:rFonts w:ascii="Arial" w:hAnsi="Arial" w:cs="Arial"/>
                <w:sz w:val="20"/>
                <w:lang w:val="fr-FR"/>
              </w:rPr>
              <w:t xml:space="preserve">Téléphone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</w:r>
            <w:r w:rsidRPr="008167EC">
              <w:rPr>
                <w:rFonts w:ascii="Arial" w:hAnsi="Arial" w:cs="Arial"/>
                <w:sz w:val="20"/>
                <w:lang w:val="fr-FR"/>
              </w:rPr>
              <w:tab/>
              <w:t xml:space="preserve">Courriel : 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8167EC">
              <w:rPr>
                <w:rFonts w:ascii="Arial" w:hAnsi="Arial" w:cs="Arial"/>
                <w:sz w:val="20"/>
                <w:lang w:val="fr-FR"/>
              </w:rPr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sz w:val="20"/>
                <w:lang w:val="fr-FR"/>
              </w:rPr>
              <w:fldChar w:fldCharType="end"/>
            </w:r>
            <w:r w:rsidRPr="008167EC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03463401" w14:textId="77777777" w:rsidR="00343402" w:rsidRPr="006321A2" w:rsidRDefault="00343402" w:rsidP="00CD7510">
      <w:pPr>
        <w:spacing w:after="0"/>
        <w:ind w:left="360"/>
        <w:rPr>
          <w:rFonts w:ascii="Arial" w:hAnsi="Arial" w:cs="Arial"/>
          <w:sz w:val="20"/>
          <w:lang w:val="fr-FR"/>
        </w:rPr>
      </w:pPr>
      <w:r w:rsidRPr="006321A2">
        <w:rPr>
          <w:rFonts w:ascii="Arial" w:hAnsi="Arial" w:cs="Arial"/>
          <w:sz w:val="20"/>
          <w:lang w:val="fr-FR"/>
        </w:rPr>
        <w:tab/>
      </w:r>
    </w:p>
    <w:p w14:paraId="3745BEE4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lastRenderedPageBreak/>
        <w:t>Dispositions prises afin de faciliter la préparation de la mission à l’étranger (formation avant le départ, accompagnement, accueil ...) :</w:t>
      </w:r>
    </w:p>
    <w:p w14:paraId="09B8F0F9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8167EC" w14:paraId="24ADC3F0" w14:textId="77777777" w:rsidTr="004C1675">
        <w:tc>
          <w:tcPr>
            <w:tcW w:w="9210" w:type="dxa"/>
          </w:tcPr>
          <w:p w14:paraId="17013728" w14:textId="77777777" w:rsidR="00343402" w:rsidRPr="008167EC" w:rsidRDefault="00343402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8167E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bCs/>
                <w:sz w:val="20"/>
              </w:rPr>
            </w:r>
            <w:r w:rsidRPr="008167E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39428FD3" w14:textId="77777777" w:rsidR="00343402" w:rsidRPr="006321A2" w:rsidRDefault="00343402" w:rsidP="00CD7510">
      <w:pPr>
        <w:spacing w:after="0"/>
        <w:jc w:val="both"/>
        <w:rPr>
          <w:rFonts w:ascii="Arial" w:hAnsi="Arial" w:cs="Arial"/>
          <w:b/>
          <w:sz w:val="20"/>
        </w:rPr>
      </w:pPr>
    </w:p>
    <w:p w14:paraId="49946FFD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Formations complémentaires prévues (précisez linguistique, culturelle, technique …) :</w:t>
      </w:r>
    </w:p>
    <w:p w14:paraId="5E990AAF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8167EC" w14:paraId="00CA913B" w14:textId="77777777" w:rsidTr="004C1675">
        <w:tc>
          <w:tcPr>
            <w:tcW w:w="9210" w:type="dxa"/>
          </w:tcPr>
          <w:p w14:paraId="303BCA3F" w14:textId="77777777" w:rsidR="00343402" w:rsidRPr="008167EC" w:rsidRDefault="00343402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8167E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bCs/>
                <w:sz w:val="20"/>
              </w:rPr>
            </w:r>
            <w:r w:rsidRPr="008167E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76323CB4" w14:textId="77777777" w:rsidR="00343402" w:rsidRPr="006321A2" w:rsidRDefault="00343402" w:rsidP="003B4F99">
      <w:pPr>
        <w:pStyle w:val="Titre5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14:paraId="004FAF0B" w14:textId="77777777" w:rsidR="00343402" w:rsidRPr="006321A2" w:rsidRDefault="00343402" w:rsidP="004C1675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Modalités d’accompagnement du volontaire à l’étranger (précisez les liens entre le tuteur en France et l’accompagnateur à l’étranger) :</w:t>
      </w:r>
    </w:p>
    <w:p w14:paraId="0BFAFC5C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8167EC" w14:paraId="1C044C14" w14:textId="77777777" w:rsidTr="004C1675">
        <w:tc>
          <w:tcPr>
            <w:tcW w:w="9210" w:type="dxa"/>
          </w:tcPr>
          <w:p w14:paraId="36B01437" w14:textId="77777777" w:rsidR="00343402" w:rsidRPr="008167EC" w:rsidRDefault="00343402" w:rsidP="0033713C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8167E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bCs/>
                <w:sz w:val="20"/>
              </w:rPr>
            </w:r>
            <w:r w:rsidRPr="008167E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6BE7581B" w14:textId="77777777" w:rsidR="00343402" w:rsidRPr="006321A2" w:rsidRDefault="00343402" w:rsidP="002E738E">
      <w:pPr>
        <w:pStyle w:val="Paragraphedeliste"/>
        <w:spacing w:after="0"/>
        <w:ind w:left="0"/>
        <w:rPr>
          <w:rFonts w:ascii="Arial" w:hAnsi="Arial" w:cs="Arial"/>
          <w:b/>
          <w:bCs/>
          <w:sz w:val="20"/>
        </w:rPr>
      </w:pPr>
    </w:p>
    <w:p w14:paraId="252BF088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Logement fourni au(x) volontaire(s) :</w:t>
      </w:r>
    </w:p>
    <w:p w14:paraId="21B75A77" w14:textId="77777777" w:rsidR="00343402" w:rsidRPr="006321A2" w:rsidRDefault="00343402" w:rsidP="00916314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Type de logement : </w:t>
      </w:r>
      <w:r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Pr="006321A2">
        <w:rPr>
          <w:rFonts w:ascii="Arial" w:hAnsi="Arial" w:cs="Arial"/>
          <w:sz w:val="20"/>
          <w:szCs w:val="20"/>
        </w:rPr>
      </w:r>
      <w:r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fldChar w:fldCharType="end"/>
      </w:r>
    </w:p>
    <w:p w14:paraId="12163E88" w14:textId="77777777" w:rsidR="00343402" w:rsidRPr="006321A2" w:rsidRDefault="00343402" w:rsidP="00916314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Equipement : </w:t>
      </w:r>
      <w:r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Pr="006321A2">
        <w:rPr>
          <w:rFonts w:ascii="Arial" w:hAnsi="Arial" w:cs="Arial"/>
          <w:sz w:val="20"/>
          <w:szCs w:val="20"/>
        </w:rPr>
      </w:r>
      <w:r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fldChar w:fldCharType="end"/>
      </w:r>
    </w:p>
    <w:p w14:paraId="7A699CD4" w14:textId="77777777" w:rsidR="00343402" w:rsidRPr="006321A2" w:rsidRDefault="00343402" w:rsidP="00916314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Coût </w:t>
      </w:r>
      <w:r w:rsidRPr="006321A2">
        <w:rPr>
          <w:rFonts w:ascii="Arial" w:hAnsi="Arial" w:cs="Arial"/>
          <w:sz w:val="20"/>
          <w:szCs w:val="20"/>
          <w:lang w:val="fr-FR"/>
        </w:rPr>
        <w:t>mensuel</w:t>
      </w:r>
      <w:r w:rsidRPr="006321A2">
        <w:rPr>
          <w:rFonts w:ascii="Arial" w:hAnsi="Arial" w:cs="Arial"/>
          <w:sz w:val="20"/>
          <w:szCs w:val="20"/>
        </w:rPr>
        <w:t xml:space="preserve">: </w:t>
      </w:r>
      <w:r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Pr="006321A2">
        <w:rPr>
          <w:rFonts w:ascii="Arial" w:hAnsi="Arial" w:cs="Arial"/>
          <w:sz w:val="20"/>
          <w:szCs w:val="20"/>
        </w:rPr>
      </w:r>
      <w:r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fldChar w:fldCharType="end"/>
      </w:r>
    </w:p>
    <w:p w14:paraId="40B25E69" w14:textId="77777777" w:rsidR="00343402" w:rsidRPr="006321A2" w:rsidRDefault="00343402" w:rsidP="00916314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 Prise en charge par : </w:t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instrText xml:space="preserve"> FORMCHECKBOX </w:instrText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fldChar w:fldCharType="separate"/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fldChar w:fldCharType="end"/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t xml:space="preserve"> Organisme d’envoi     </w:t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instrText xml:space="preserve"> FORMCHECKBOX </w:instrText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fldChar w:fldCharType="separate"/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fldChar w:fldCharType="end"/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t xml:space="preserve"> Volontaire  </w:t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tab/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instrText xml:space="preserve"> FORMCHECKBOX </w:instrText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fldChar w:fldCharType="separate"/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fldChar w:fldCharType="end"/>
      </w:r>
      <w:r w:rsidRPr="006321A2">
        <w:rPr>
          <w:rFonts w:ascii="Arial" w:hAnsi="Arial" w:cs="Arial"/>
          <w:color w:val="000000"/>
          <w:sz w:val="20"/>
          <w:szCs w:val="20"/>
          <w:lang w:val="fr-FR"/>
        </w:rPr>
        <w:t xml:space="preserve"> Organisme d’accueil</w:t>
      </w:r>
    </w:p>
    <w:p w14:paraId="15DCC37B" w14:textId="77777777" w:rsidR="00343402" w:rsidRPr="006321A2" w:rsidRDefault="00343402" w:rsidP="00CD7510">
      <w:pPr>
        <w:tabs>
          <w:tab w:val="num" w:pos="720"/>
        </w:tabs>
        <w:spacing w:after="0"/>
        <w:jc w:val="both"/>
        <w:rPr>
          <w:rFonts w:ascii="Arial" w:hAnsi="Arial" w:cs="Arial"/>
          <w:b/>
          <w:sz w:val="20"/>
          <w:lang w:val="fr-FR"/>
        </w:rPr>
      </w:pPr>
    </w:p>
    <w:p w14:paraId="5143F749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</w:rPr>
      </w:pPr>
      <w:r w:rsidRPr="006321A2">
        <w:rPr>
          <w:rFonts w:ascii="Arial" w:hAnsi="Arial" w:cs="Arial"/>
          <w:b/>
          <w:color w:val="auto"/>
          <w:sz w:val="20"/>
        </w:rPr>
        <w:t>Déplacements :</w:t>
      </w:r>
    </w:p>
    <w:p w14:paraId="37728ECD" w14:textId="77777777" w:rsidR="00343402" w:rsidRPr="006321A2" w:rsidRDefault="00343402" w:rsidP="00916314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Mode de transport entre la France à l’étranger : </w:t>
      </w:r>
      <w:r w:rsidRPr="006321A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6321A2">
        <w:rPr>
          <w:rFonts w:ascii="Arial" w:hAnsi="Arial" w:cs="Arial"/>
          <w:sz w:val="20"/>
          <w:szCs w:val="20"/>
          <w:lang w:val="fr-FR"/>
        </w:rPr>
      </w:r>
      <w:r w:rsidRPr="006321A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  <w:lang w:val="fr-FR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14:paraId="40DD1BCD" w14:textId="77777777" w:rsidR="00343402" w:rsidRPr="006321A2" w:rsidRDefault="00343402" w:rsidP="00916314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Coût : </w:t>
      </w:r>
      <w:r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Pr="006321A2">
        <w:rPr>
          <w:rFonts w:ascii="Arial" w:hAnsi="Arial" w:cs="Arial"/>
          <w:sz w:val="20"/>
          <w:szCs w:val="20"/>
        </w:rPr>
      </w:r>
      <w:r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</w:rPr>
        <w:tab/>
      </w:r>
    </w:p>
    <w:p w14:paraId="7D804C54" w14:textId="77777777" w:rsidR="00343402" w:rsidRPr="006321A2" w:rsidRDefault="00343402" w:rsidP="00916314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Prise en charge par : </w:t>
      </w:r>
      <w:r w:rsidRPr="006321A2">
        <w:rPr>
          <w:rFonts w:ascii="Arial" w:hAnsi="Arial" w:cs="Arial"/>
          <w:color w:val="000000"/>
          <w:sz w:val="20"/>
          <w:lang w:val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/>
          <w:sz w:val="20"/>
          <w:lang w:val="fr-FR"/>
        </w:rPr>
        <w:instrText xml:space="preserve"> FORMCHECKBOX </w:instrText>
      </w:r>
      <w:r w:rsidRPr="006321A2">
        <w:rPr>
          <w:rFonts w:ascii="Arial" w:hAnsi="Arial" w:cs="Arial"/>
          <w:color w:val="000000"/>
          <w:sz w:val="20"/>
          <w:lang w:val="fr-FR"/>
        </w:rPr>
      </w:r>
      <w:r w:rsidRPr="006321A2">
        <w:rPr>
          <w:rFonts w:ascii="Arial" w:hAnsi="Arial" w:cs="Arial"/>
          <w:color w:val="000000"/>
          <w:sz w:val="20"/>
          <w:lang w:val="fr-FR"/>
        </w:rPr>
        <w:fldChar w:fldCharType="separate"/>
      </w:r>
      <w:r w:rsidRPr="006321A2">
        <w:rPr>
          <w:rFonts w:ascii="Arial" w:hAnsi="Arial" w:cs="Arial"/>
          <w:color w:val="000000"/>
          <w:sz w:val="20"/>
          <w:lang w:val="fr-FR"/>
        </w:rPr>
        <w:fldChar w:fldCharType="end"/>
      </w:r>
      <w:r w:rsidRPr="006321A2">
        <w:rPr>
          <w:rFonts w:ascii="Arial" w:hAnsi="Arial" w:cs="Arial"/>
          <w:color w:val="000000"/>
          <w:sz w:val="20"/>
          <w:lang w:val="fr-FR"/>
        </w:rPr>
        <w:t xml:space="preserve"> Organisme</w:t>
      </w:r>
      <w:r w:rsidRPr="006321A2">
        <w:rPr>
          <w:rFonts w:ascii="Arial" w:hAnsi="Arial" w:cs="Arial"/>
          <w:color w:val="000000"/>
          <w:sz w:val="20"/>
          <w:lang w:val="fr-FR"/>
        </w:rPr>
        <w:tab/>
        <w:t xml:space="preserve"> d’envoi     </w:t>
      </w:r>
      <w:r w:rsidRPr="006321A2">
        <w:rPr>
          <w:rFonts w:ascii="Arial" w:hAnsi="Arial" w:cs="Arial"/>
          <w:color w:val="000000"/>
          <w:sz w:val="20"/>
          <w:lang w:val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/>
          <w:sz w:val="20"/>
          <w:lang w:val="fr-FR"/>
        </w:rPr>
        <w:instrText xml:space="preserve"> FORMCHECKBOX </w:instrText>
      </w:r>
      <w:r w:rsidRPr="006321A2">
        <w:rPr>
          <w:rFonts w:ascii="Arial" w:hAnsi="Arial" w:cs="Arial"/>
          <w:color w:val="000000"/>
          <w:sz w:val="20"/>
          <w:lang w:val="fr-FR"/>
        </w:rPr>
      </w:r>
      <w:r w:rsidRPr="006321A2">
        <w:rPr>
          <w:rFonts w:ascii="Arial" w:hAnsi="Arial" w:cs="Arial"/>
          <w:color w:val="000000"/>
          <w:sz w:val="20"/>
          <w:lang w:val="fr-FR"/>
        </w:rPr>
        <w:fldChar w:fldCharType="separate"/>
      </w:r>
      <w:r w:rsidRPr="006321A2">
        <w:rPr>
          <w:rFonts w:ascii="Arial" w:hAnsi="Arial" w:cs="Arial"/>
          <w:color w:val="000000"/>
          <w:sz w:val="20"/>
          <w:lang w:val="fr-FR"/>
        </w:rPr>
        <w:fldChar w:fldCharType="end"/>
      </w:r>
      <w:r w:rsidRPr="006321A2">
        <w:rPr>
          <w:rFonts w:ascii="Arial" w:hAnsi="Arial" w:cs="Arial"/>
          <w:color w:val="000000"/>
          <w:sz w:val="20"/>
          <w:lang w:val="fr-FR"/>
        </w:rPr>
        <w:t xml:space="preserve"> Volontaire  </w:t>
      </w:r>
      <w:r w:rsidRPr="006321A2">
        <w:rPr>
          <w:rFonts w:ascii="Arial" w:hAnsi="Arial" w:cs="Arial"/>
          <w:color w:val="000000"/>
          <w:sz w:val="20"/>
          <w:lang w:val="fr-FR"/>
        </w:rPr>
        <w:tab/>
      </w:r>
      <w:r w:rsidRPr="006321A2">
        <w:rPr>
          <w:rFonts w:ascii="Arial" w:hAnsi="Arial" w:cs="Arial"/>
          <w:color w:val="000000"/>
          <w:sz w:val="20"/>
          <w:lang w:val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/>
          <w:sz w:val="20"/>
          <w:lang w:val="fr-FR"/>
        </w:rPr>
        <w:instrText xml:space="preserve"> FORMCHECKBOX </w:instrText>
      </w:r>
      <w:r w:rsidRPr="006321A2">
        <w:rPr>
          <w:rFonts w:ascii="Arial" w:hAnsi="Arial" w:cs="Arial"/>
          <w:color w:val="000000"/>
          <w:sz w:val="20"/>
          <w:lang w:val="fr-FR"/>
        </w:rPr>
      </w:r>
      <w:r w:rsidRPr="006321A2">
        <w:rPr>
          <w:rFonts w:ascii="Arial" w:hAnsi="Arial" w:cs="Arial"/>
          <w:color w:val="000000"/>
          <w:sz w:val="20"/>
          <w:lang w:val="fr-FR"/>
        </w:rPr>
        <w:fldChar w:fldCharType="separate"/>
      </w:r>
      <w:r w:rsidRPr="006321A2">
        <w:rPr>
          <w:rFonts w:ascii="Arial" w:hAnsi="Arial" w:cs="Arial"/>
          <w:color w:val="000000"/>
          <w:sz w:val="20"/>
          <w:lang w:val="fr-FR"/>
        </w:rPr>
        <w:fldChar w:fldCharType="end"/>
      </w:r>
      <w:r w:rsidRPr="006321A2">
        <w:rPr>
          <w:rFonts w:ascii="Arial" w:hAnsi="Arial" w:cs="Arial"/>
          <w:color w:val="000000"/>
          <w:sz w:val="20"/>
          <w:lang w:val="fr-FR"/>
        </w:rPr>
        <w:t xml:space="preserve"> Organisme d’accueil</w:t>
      </w:r>
    </w:p>
    <w:p w14:paraId="3DFD2FF2" w14:textId="77777777" w:rsidR="00343402" w:rsidRPr="006321A2" w:rsidRDefault="00343402" w:rsidP="00CD7510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lang w:val="fr-FR"/>
        </w:rPr>
      </w:pPr>
    </w:p>
    <w:p w14:paraId="35253374" w14:textId="77777777" w:rsidR="00343402" w:rsidRPr="006321A2" w:rsidRDefault="00343402" w:rsidP="00CD7510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</w:rPr>
      </w:pPr>
      <w:r w:rsidRPr="006321A2">
        <w:rPr>
          <w:rFonts w:ascii="Arial" w:hAnsi="Arial" w:cs="Arial"/>
          <w:b/>
          <w:color w:val="auto"/>
          <w:sz w:val="20"/>
        </w:rPr>
        <w:t>Facilités disponibles :</w:t>
      </w:r>
    </w:p>
    <w:p w14:paraId="6F33A920" w14:textId="77777777" w:rsidR="00343402" w:rsidRPr="006321A2" w:rsidRDefault="00343402" w:rsidP="00CD7510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lang w:val="fr-FR"/>
        </w:rPr>
      </w:pPr>
      <w:r w:rsidRPr="006321A2">
        <w:rPr>
          <w:rFonts w:ascii="Arial" w:hAnsi="Arial" w:cs="Arial"/>
          <w:sz w:val="20"/>
          <w:lang w:val="fr-FR"/>
        </w:rPr>
        <w:t xml:space="preserve">Accès aux moyens de communication (téléphone, internet …) :  </w:t>
      </w:r>
      <w:r w:rsidRPr="006321A2">
        <w:rPr>
          <w:rFonts w:ascii="Arial" w:hAnsi="Arial" w:cs="Arial"/>
          <w:sz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lang w:val="fr-FR"/>
        </w:rPr>
        <w:instrText xml:space="preserve"> FORMTEXT </w:instrText>
      </w:r>
      <w:r w:rsidRPr="006321A2">
        <w:rPr>
          <w:rFonts w:ascii="Arial" w:hAnsi="Arial" w:cs="Arial"/>
          <w:sz w:val="20"/>
          <w:lang w:val="fr-FR"/>
        </w:rPr>
      </w:r>
      <w:r w:rsidRPr="006321A2">
        <w:rPr>
          <w:rFonts w:ascii="Arial" w:hAnsi="Arial" w:cs="Arial"/>
          <w:sz w:val="20"/>
          <w:lang w:val="fr-FR"/>
        </w:rPr>
        <w:fldChar w:fldCharType="separate"/>
      </w:r>
      <w:r w:rsidRPr="006321A2">
        <w:rPr>
          <w:rFonts w:ascii="Arial" w:hAnsi="Arial" w:cs="Arial"/>
          <w:sz w:val="20"/>
        </w:rPr>
        <w:t> </w:t>
      </w:r>
      <w:r w:rsidRPr="006321A2">
        <w:rPr>
          <w:rFonts w:ascii="Arial" w:hAnsi="Arial" w:cs="Arial"/>
          <w:sz w:val="20"/>
        </w:rPr>
        <w:t> </w:t>
      </w:r>
      <w:r w:rsidRPr="006321A2">
        <w:rPr>
          <w:rFonts w:ascii="Arial" w:hAnsi="Arial" w:cs="Arial"/>
          <w:sz w:val="20"/>
        </w:rPr>
        <w:t> </w:t>
      </w:r>
      <w:r w:rsidRPr="006321A2">
        <w:rPr>
          <w:rFonts w:ascii="Arial" w:hAnsi="Arial" w:cs="Arial"/>
          <w:sz w:val="20"/>
        </w:rPr>
        <w:t> </w:t>
      </w:r>
      <w:r w:rsidRPr="006321A2">
        <w:rPr>
          <w:rFonts w:ascii="Arial" w:hAnsi="Arial" w:cs="Arial"/>
          <w:sz w:val="20"/>
        </w:rPr>
        <w:t> </w:t>
      </w:r>
      <w:r w:rsidRPr="006321A2">
        <w:rPr>
          <w:rFonts w:ascii="Arial" w:hAnsi="Arial" w:cs="Arial"/>
          <w:sz w:val="20"/>
          <w:lang w:val="fr-FR"/>
        </w:rPr>
        <w:fldChar w:fldCharType="end"/>
      </w:r>
      <w:r w:rsidRPr="006321A2">
        <w:rPr>
          <w:rFonts w:ascii="Arial" w:hAnsi="Arial" w:cs="Arial"/>
          <w:sz w:val="20"/>
          <w:lang w:val="fr-FR"/>
        </w:rPr>
        <w:tab/>
      </w:r>
    </w:p>
    <w:p w14:paraId="2BEC3579" w14:textId="77777777" w:rsidR="00343402" w:rsidRPr="006321A2" w:rsidRDefault="00343402" w:rsidP="00CD7510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lang w:val="fr-FR"/>
        </w:rPr>
      </w:pPr>
      <w:r w:rsidRPr="006321A2">
        <w:rPr>
          <w:rFonts w:ascii="Arial" w:hAnsi="Arial" w:cs="Arial"/>
          <w:sz w:val="20"/>
          <w:lang w:val="fr-FR"/>
        </w:rPr>
        <w:t xml:space="preserve">Accès aux soins et à des structures sanitaires : </w:t>
      </w:r>
      <w:r w:rsidRPr="006321A2">
        <w:rPr>
          <w:rFonts w:ascii="Arial" w:hAnsi="Arial" w:cs="Arial"/>
          <w:sz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lang w:val="fr-FR"/>
        </w:rPr>
        <w:instrText xml:space="preserve"> FORMTEXT </w:instrText>
      </w:r>
      <w:r w:rsidRPr="006321A2">
        <w:rPr>
          <w:rFonts w:ascii="Arial" w:hAnsi="Arial" w:cs="Arial"/>
          <w:sz w:val="20"/>
          <w:lang w:val="fr-FR"/>
        </w:rPr>
      </w:r>
      <w:r w:rsidRPr="006321A2">
        <w:rPr>
          <w:rFonts w:ascii="Arial" w:hAnsi="Arial" w:cs="Arial"/>
          <w:sz w:val="20"/>
          <w:lang w:val="fr-FR"/>
        </w:rPr>
        <w:fldChar w:fldCharType="separate"/>
      </w:r>
      <w:r w:rsidRPr="006321A2">
        <w:rPr>
          <w:rFonts w:ascii="Arial" w:hAnsi="Arial" w:cs="Arial"/>
          <w:sz w:val="20"/>
        </w:rPr>
        <w:t> </w:t>
      </w:r>
      <w:r w:rsidRPr="006321A2">
        <w:rPr>
          <w:rFonts w:ascii="Arial" w:hAnsi="Arial" w:cs="Arial"/>
          <w:sz w:val="20"/>
        </w:rPr>
        <w:t> </w:t>
      </w:r>
      <w:r w:rsidRPr="006321A2">
        <w:rPr>
          <w:rFonts w:ascii="Arial" w:hAnsi="Arial" w:cs="Arial"/>
          <w:sz w:val="20"/>
        </w:rPr>
        <w:t> </w:t>
      </w:r>
      <w:r w:rsidRPr="006321A2">
        <w:rPr>
          <w:rFonts w:ascii="Arial" w:hAnsi="Arial" w:cs="Arial"/>
          <w:sz w:val="20"/>
        </w:rPr>
        <w:t> </w:t>
      </w:r>
      <w:r w:rsidRPr="006321A2">
        <w:rPr>
          <w:rFonts w:ascii="Arial" w:hAnsi="Arial" w:cs="Arial"/>
          <w:sz w:val="20"/>
        </w:rPr>
        <w:t> </w:t>
      </w:r>
      <w:r w:rsidRPr="006321A2">
        <w:rPr>
          <w:rFonts w:ascii="Arial" w:hAnsi="Arial" w:cs="Arial"/>
          <w:sz w:val="20"/>
          <w:lang w:val="fr-FR"/>
        </w:rPr>
        <w:fldChar w:fldCharType="end"/>
      </w:r>
      <w:r w:rsidRPr="006321A2">
        <w:rPr>
          <w:rFonts w:ascii="Arial" w:hAnsi="Arial" w:cs="Arial"/>
          <w:sz w:val="20"/>
          <w:lang w:val="fr-FR"/>
        </w:rPr>
        <w:tab/>
      </w:r>
    </w:p>
    <w:p w14:paraId="1FCC3EBF" w14:textId="77777777" w:rsidR="00343402" w:rsidRPr="006321A2" w:rsidRDefault="00343402" w:rsidP="00921829">
      <w:pPr>
        <w:pStyle w:val="Titre5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right"/>
        <w:rPr>
          <w:rFonts w:ascii="Arial" w:hAnsi="Arial" w:cs="Arial"/>
          <w:color w:val="auto"/>
          <w:sz w:val="20"/>
          <w:lang w:val="fr-FR"/>
        </w:rPr>
      </w:pPr>
    </w:p>
    <w:p w14:paraId="798FEC6A" w14:textId="77777777" w:rsidR="00343402" w:rsidRPr="006321A2" w:rsidRDefault="00343402" w:rsidP="00B4447B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Couverture sociale complémentaire et assurance rapatriement prévues (obligatoire) :</w:t>
      </w:r>
    </w:p>
    <w:p w14:paraId="216DA635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8167EC" w14:paraId="0E60C4B6" w14:textId="77777777" w:rsidTr="004C1675">
        <w:tc>
          <w:tcPr>
            <w:tcW w:w="9210" w:type="dxa"/>
          </w:tcPr>
          <w:p w14:paraId="068DF0EF" w14:textId="77777777" w:rsidR="00343402" w:rsidRPr="008167EC" w:rsidRDefault="00343402" w:rsidP="0033713C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8167E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bCs/>
                <w:sz w:val="20"/>
              </w:rPr>
            </w:r>
            <w:r w:rsidRPr="008167E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31674353" w14:textId="77777777" w:rsidR="00343402" w:rsidRPr="006321A2" w:rsidRDefault="00343402" w:rsidP="00CD7510">
      <w:pPr>
        <w:spacing w:after="0"/>
        <w:rPr>
          <w:rFonts w:ascii="Arial" w:hAnsi="Arial" w:cs="Arial"/>
          <w:sz w:val="20"/>
        </w:rPr>
      </w:pPr>
    </w:p>
    <w:p w14:paraId="618E8C62" w14:textId="77777777" w:rsidR="00343402" w:rsidRPr="006321A2" w:rsidRDefault="00343402" w:rsidP="00015B43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Type de visa envisagé pour le volontaire et modalités de prise en charge :</w:t>
      </w:r>
    </w:p>
    <w:p w14:paraId="34AC8583" w14:textId="77777777" w:rsidR="00343402" w:rsidRPr="006321A2" w:rsidRDefault="00343402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3402" w:rsidRPr="008167EC" w14:paraId="3A1CA8CD" w14:textId="77777777" w:rsidTr="004C1675">
        <w:tc>
          <w:tcPr>
            <w:tcW w:w="9210" w:type="dxa"/>
          </w:tcPr>
          <w:p w14:paraId="598ABA5F" w14:textId="77777777" w:rsidR="00343402" w:rsidRPr="008167EC" w:rsidRDefault="00343402" w:rsidP="0033713C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8167E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167E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7EC">
              <w:rPr>
                <w:rFonts w:ascii="Arial" w:hAnsi="Arial" w:cs="Arial"/>
                <w:bCs/>
                <w:sz w:val="20"/>
              </w:rPr>
            </w:r>
            <w:r w:rsidRPr="008167E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167E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78849597" w14:textId="77777777" w:rsidR="00343402" w:rsidRPr="006321A2" w:rsidRDefault="00343402" w:rsidP="00CD7510">
      <w:pPr>
        <w:spacing w:after="0"/>
        <w:rPr>
          <w:rFonts w:ascii="Arial" w:hAnsi="Arial" w:cs="Arial"/>
          <w:sz w:val="20"/>
        </w:rPr>
      </w:pPr>
    </w:p>
    <w:p w14:paraId="116BA8E3" w14:textId="77777777" w:rsidR="00343402" w:rsidRPr="006321A2" w:rsidRDefault="00343402" w:rsidP="00F810B3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321A2">
        <w:rPr>
          <w:rFonts w:ascii="Arial" w:hAnsi="Arial" w:cs="Arial"/>
          <w:b/>
          <w:color w:val="auto"/>
          <w:sz w:val="20"/>
          <w:szCs w:val="20"/>
        </w:rPr>
        <w:t>Durée :</w:t>
      </w:r>
    </w:p>
    <w:p w14:paraId="6A3AB6A6" w14:textId="77777777" w:rsidR="00343402" w:rsidRPr="006321A2" w:rsidRDefault="00343402" w:rsidP="00F810B3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Durée totale de la mission : </w:t>
      </w:r>
      <w:r w:rsidRPr="006321A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6321A2">
        <w:rPr>
          <w:rFonts w:ascii="Arial" w:hAnsi="Arial" w:cs="Arial"/>
          <w:sz w:val="20"/>
          <w:szCs w:val="20"/>
          <w:lang w:val="fr-FR"/>
        </w:rPr>
      </w:r>
      <w:r w:rsidRPr="006321A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  <w:lang w:val="fr-FR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14:paraId="697DE242" w14:textId="77777777" w:rsidR="00343402" w:rsidRPr="006321A2" w:rsidRDefault="00343402" w:rsidP="00F810B3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Dont durée du séjour à l’étranger : </w:t>
      </w:r>
      <w:r w:rsidRPr="006321A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6321A2">
        <w:rPr>
          <w:rFonts w:ascii="Arial" w:hAnsi="Arial" w:cs="Arial"/>
          <w:sz w:val="20"/>
          <w:szCs w:val="20"/>
          <w:lang w:val="fr-FR"/>
        </w:rPr>
      </w:r>
      <w:r w:rsidRPr="006321A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  <w:lang w:val="fr-FR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14:paraId="1D5DE3A8" w14:textId="77777777" w:rsidR="00343402" w:rsidRPr="006321A2" w:rsidRDefault="00343402" w:rsidP="00F810B3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  <w:lang w:val="fr-FR"/>
        </w:rPr>
      </w:pPr>
    </w:p>
    <w:p w14:paraId="35F36A2A" w14:textId="77777777" w:rsidR="00343402" w:rsidRPr="006321A2" w:rsidRDefault="00343402" w:rsidP="00F810B3">
      <w:pPr>
        <w:pStyle w:val="Titre5"/>
        <w:keepLines w:val="0"/>
        <w:numPr>
          <w:ilvl w:val="0"/>
          <w:numId w:val="7"/>
        </w:numPr>
        <w:shd w:val="clear" w:color="auto" w:fill="FFFFFF"/>
        <w:spacing w:before="0" w:line="24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szCs w:val="20"/>
          <w:lang w:val="fr-FR"/>
        </w:rPr>
        <w:t>Nombre de volontaires accueillis simultanément :</w:t>
      </w:r>
      <w:r w:rsidRPr="006321A2">
        <w:rPr>
          <w:rFonts w:ascii="Arial" w:hAnsi="Arial" w:cs="Arial"/>
          <w:sz w:val="20"/>
          <w:szCs w:val="20"/>
          <w:lang w:val="fr-FR"/>
        </w:rPr>
        <w:t xml:space="preserve"> </w:t>
      </w:r>
      <w:r w:rsidRPr="006321A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6321A2">
        <w:rPr>
          <w:rFonts w:ascii="Arial" w:hAnsi="Arial" w:cs="Arial"/>
          <w:sz w:val="20"/>
          <w:szCs w:val="20"/>
          <w:lang w:val="fr-FR"/>
        </w:rPr>
      </w:r>
      <w:r w:rsidRPr="006321A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  <w:lang w:val="fr-FR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14:paraId="563CA7B2" w14:textId="77777777" w:rsidR="00343402" w:rsidRPr="006321A2" w:rsidRDefault="00343402" w:rsidP="00F810B3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14:paraId="6FFA3AB7" w14:textId="77777777" w:rsidR="00343402" w:rsidRPr="006321A2" w:rsidRDefault="00343402" w:rsidP="003C36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Arial" w:hAnsi="Arial" w:cs="Arial"/>
          <w:b/>
          <w:i/>
          <w:sz w:val="24"/>
          <w:szCs w:val="24"/>
          <w:lang w:val="fr-FR"/>
        </w:rPr>
      </w:pPr>
      <w:r w:rsidRPr="006321A2">
        <w:rPr>
          <w:rFonts w:ascii="Arial" w:hAnsi="Arial" w:cs="Arial"/>
          <w:b/>
          <w:i/>
          <w:sz w:val="24"/>
          <w:szCs w:val="24"/>
          <w:lang w:val="fr-FR"/>
        </w:rPr>
        <w:t>NB : Pour les séjours de plus de 6 mois, l’inscription au Registre des Français établis à l’étranger auprès des autorités consulaires françaises est vivement recommandée.</w:t>
      </w:r>
    </w:p>
    <w:sectPr w:rsidR="00343402" w:rsidRPr="006321A2" w:rsidSect="003E66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CDA6E" w14:textId="77777777" w:rsidR="004F3ED3" w:rsidRDefault="004F3ED3" w:rsidP="004A7EF6">
      <w:pPr>
        <w:spacing w:after="0" w:line="240" w:lineRule="auto"/>
      </w:pPr>
      <w:r>
        <w:separator/>
      </w:r>
    </w:p>
  </w:endnote>
  <w:endnote w:type="continuationSeparator" w:id="0">
    <w:p w14:paraId="1738BE97" w14:textId="77777777" w:rsidR="004F3ED3" w:rsidRDefault="004F3ED3" w:rsidP="004A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090C" w14:textId="77777777" w:rsidR="00343402" w:rsidRDefault="00343402">
    <w:pPr>
      <w:pStyle w:val="Pieddepage"/>
      <w:jc w:val="right"/>
    </w:pPr>
    <w:r w:rsidRPr="006321A2">
      <w:rPr>
        <w:rFonts w:ascii="Arial" w:hAnsi="Arial" w:cs="Arial"/>
        <w:sz w:val="18"/>
        <w:szCs w:val="18"/>
      </w:rPr>
      <w:fldChar w:fldCharType="begin"/>
    </w:r>
    <w:r w:rsidRPr="006321A2">
      <w:rPr>
        <w:rFonts w:ascii="Arial" w:hAnsi="Arial" w:cs="Arial"/>
        <w:sz w:val="18"/>
        <w:szCs w:val="18"/>
      </w:rPr>
      <w:instrText xml:space="preserve"> PAGE   \* MERGEFORMAT </w:instrText>
    </w:r>
    <w:r w:rsidRPr="006321A2">
      <w:rPr>
        <w:rFonts w:ascii="Arial" w:hAnsi="Arial" w:cs="Arial"/>
        <w:sz w:val="18"/>
        <w:szCs w:val="18"/>
      </w:rPr>
      <w:fldChar w:fldCharType="separate"/>
    </w:r>
    <w:r w:rsidR="00C133B6">
      <w:rPr>
        <w:rFonts w:ascii="Arial" w:hAnsi="Arial" w:cs="Arial"/>
        <w:noProof/>
        <w:sz w:val="18"/>
        <w:szCs w:val="18"/>
      </w:rPr>
      <w:t>2</w:t>
    </w:r>
    <w:r w:rsidRPr="006321A2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/4</w:t>
    </w:r>
  </w:p>
  <w:p w14:paraId="2A38DC5D" w14:textId="77777777" w:rsidR="00343402" w:rsidRPr="009A040A" w:rsidRDefault="00343402" w:rsidP="00D23978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4E73" w14:textId="77777777" w:rsidR="00343402" w:rsidRDefault="00343402">
    <w:pPr>
      <w:pStyle w:val="Pieddepage"/>
      <w:jc w:val="right"/>
    </w:pPr>
    <w:r w:rsidRPr="006F64A4">
      <w:rPr>
        <w:sz w:val="18"/>
        <w:szCs w:val="18"/>
      </w:rPr>
      <w:fldChar w:fldCharType="begin"/>
    </w:r>
    <w:r w:rsidRPr="006F64A4">
      <w:rPr>
        <w:sz w:val="18"/>
        <w:szCs w:val="18"/>
      </w:rPr>
      <w:instrText xml:space="preserve"> PAGE   \* MERGEFORMAT </w:instrText>
    </w:r>
    <w:r w:rsidRPr="006F64A4">
      <w:rPr>
        <w:sz w:val="18"/>
        <w:szCs w:val="18"/>
      </w:rPr>
      <w:fldChar w:fldCharType="separate"/>
    </w:r>
    <w:r w:rsidR="00C133B6">
      <w:rPr>
        <w:noProof/>
        <w:sz w:val="18"/>
        <w:szCs w:val="18"/>
      </w:rPr>
      <w:t>1</w:t>
    </w:r>
    <w:r w:rsidRPr="006F64A4">
      <w:rPr>
        <w:sz w:val="18"/>
        <w:szCs w:val="18"/>
      </w:rPr>
      <w:fldChar w:fldCharType="end"/>
    </w:r>
    <w:r w:rsidRPr="006F64A4">
      <w:rPr>
        <w:sz w:val="18"/>
        <w:szCs w:val="18"/>
      </w:rPr>
      <w:t>/4</w:t>
    </w:r>
  </w:p>
  <w:p w14:paraId="7ECE5489" w14:textId="77777777" w:rsidR="00343402" w:rsidRDefault="003434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7FEA" w14:textId="77777777" w:rsidR="004F3ED3" w:rsidRDefault="004F3ED3" w:rsidP="004A7EF6">
      <w:pPr>
        <w:spacing w:after="0" w:line="240" w:lineRule="auto"/>
      </w:pPr>
      <w:r>
        <w:separator/>
      </w:r>
    </w:p>
  </w:footnote>
  <w:footnote w:type="continuationSeparator" w:id="0">
    <w:p w14:paraId="7EA6FE1E" w14:textId="77777777" w:rsidR="004F3ED3" w:rsidRDefault="004F3ED3" w:rsidP="004A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86" w:type="dxa"/>
      <w:jc w:val="center"/>
      <w:tblLook w:val="00A0" w:firstRow="1" w:lastRow="0" w:firstColumn="1" w:lastColumn="0" w:noHBand="0" w:noVBand="0"/>
    </w:tblPr>
    <w:tblGrid>
      <w:gridCol w:w="1575"/>
      <w:gridCol w:w="5285"/>
      <w:gridCol w:w="2526"/>
    </w:tblGrid>
    <w:tr w:rsidR="00343402" w:rsidRPr="008167EC" w14:paraId="5FBF8371" w14:textId="77777777" w:rsidTr="008167EC">
      <w:trPr>
        <w:trHeight w:val="794"/>
        <w:jc w:val="center"/>
      </w:trPr>
      <w:tc>
        <w:tcPr>
          <w:tcW w:w="1575" w:type="dxa"/>
          <w:shd w:val="clear" w:color="auto" w:fill="FFFFFF"/>
          <w:vAlign w:val="center"/>
        </w:tcPr>
        <w:p w14:paraId="1BEF623A" w14:textId="77777777" w:rsidR="00343402" w:rsidRPr="008167EC" w:rsidRDefault="008D7FD0" w:rsidP="008167EC">
          <w:pPr>
            <w:spacing w:after="0" w:line="240" w:lineRule="auto"/>
            <w:rPr>
              <w:color w:val="FFFFFF"/>
            </w:rPr>
          </w:pPr>
          <w:r>
            <w:rPr>
              <w:noProof/>
              <w:color w:val="FFFFFF"/>
              <w:lang w:val="fr-FR" w:eastAsia="fr-FR"/>
            </w:rPr>
            <w:drawing>
              <wp:inline distT="0" distB="0" distL="0" distR="0" wp14:anchorId="37B806FA" wp14:editId="29F072F9">
                <wp:extent cx="706755" cy="92138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/>
          <w:vAlign w:val="center"/>
        </w:tcPr>
        <w:p w14:paraId="4998024B" w14:textId="77777777" w:rsidR="00343402" w:rsidRPr="008167EC" w:rsidRDefault="00343402" w:rsidP="008167EC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lang w:val="fr-FR"/>
            </w:rPr>
          </w:pPr>
          <w:r w:rsidRPr="008167EC">
            <w:rPr>
              <w:rFonts w:ascii="Arial" w:hAnsi="Arial" w:cs="Arial"/>
              <w:b/>
              <w:color w:val="000000"/>
              <w:lang w:val="fr-FR"/>
            </w:rPr>
            <w:t xml:space="preserve">Demande d’agrément </w:t>
          </w:r>
        </w:p>
        <w:p w14:paraId="679CCC10" w14:textId="77777777" w:rsidR="00343402" w:rsidRPr="008167EC" w:rsidRDefault="00343402" w:rsidP="008167EC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lang w:val="fr-FR"/>
            </w:rPr>
          </w:pPr>
          <w:proofErr w:type="gramStart"/>
          <w:r w:rsidRPr="008167EC">
            <w:rPr>
              <w:rFonts w:ascii="Arial" w:hAnsi="Arial" w:cs="Arial"/>
              <w:b/>
              <w:color w:val="000000"/>
              <w:lang w:val="fr-FR"/>
            </w:rPr>
            <w:t>au</w:t>
          </w:r>
          <w:proofErr w:type="gramEnd"/>
          <w:r w:rsidRPr="008167EC">
            <w:rPr>
              <w:rFonts w:ascii="Arial" w:hAnsi="Arial" w:cs="Arial"/>
              <w:b/>
              <w:color w:val="000000"/>
              <w:lang w:val="fr-FR"/>
            </w:rPr>
            <w:t xml:space="preserve"> titre de l’engagement de service civique </w:t>
          </w:r>
        </w:p>
        <w:p w14:paraId="054D7355" w14:textId="77777777" w:rsidR="00343402" w:rsidRPr="008167EC" w:rsidRDefault="00343402" w:rsidP="008167EC">
          <w:pPr>
            <w:spacing w:after="0" w:line="240" w:lineRule="auto"/>
            <w:jc w:val="center"/>
            <w:rPr>
              <w:b/>
              <w:color w:val="000000"/>
              <w:sz w:val="28"/>
            </w:rPr>
          </w:pPr>
          <w:r w:rsidRPr="008167EC">
            <w:rPr>
              <w:rFonts w:ascii="Arial" w:hAnsi="Arial" w:cs="Arial"/>
              <w:b/>
              <w:color w:val="000000"/>
              <w:u w:val="single"/>
            </w:rPr>
            <w:t>Fiche «mission</w:t>
          </w:r>
          <w:r w:rsidRPr="008167EC">
            <w:rPr>
              <w:rFonts w:ascii="Arial" w:hAnsi="Arial" w:cs="Arial"/>
              <w:b/>
              <w:color w:val="000000"/>
            </w:rPr>
            <w:t>»</w:t>
          </w:r>
        </w:p>
      </w:tc>
      <w:tc>
        <w:tcPr>
          <w:tcW w:w="2526" w:type="dxa"/>
          <w:shd w:val="clear" w:color="auto" w:fill="FFFFFF"/>
          <w:vAlign w:val="center"/>
        </w:tcPr>
        <w:p w14:paraId="074E3E7A" w14:textId="77777777" w:rsidR="00343402" w:rsidRPr="008167EC" w:rsidRDefault="008D7FD0" w:rsidP="008167EC">
          <w:pPr>
            <w:spacing w:after="0" w:line="240" w:lineRule="auto"/>
            <w:jc w:val="right"/>
            <w:rPr>
              <w:color w:val="FFFFFF"/>
            </w:rPr>
          </w:pPr>
          <w:r>
            <w:rPr>
              <w:noProof/>
              <w:color w:val="FFFFFF"/>
              <w:lang w:val="fr-FR" w:eastAsia="fr-FR"/>
            </w:rPr>
            <w:drawing>
              <wp:inline distT="0" distB="0" distL="0" distR="0" wp14:anchorId="08777F3F" wp14:editId="6B593D9F">
                <wp:extent cx="1066800" cy="595630"/>
                <wp:effectExtent l="0" t="0" r="0" b="0"/>
                <wp:docPr id="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57216" behindDoc="0" locked="0" layoutInCell="1" allowOverlap="1" wp14:anchorId="599DDD45" wp14:editId="183E781C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0" t="0" r="0" b="0"/>
                <wp:wrapNone/>
                <wp:docPr id="10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56192" behindDoc="0" locked="0" layoutInCell="1" allowOverlap="1" wp14:anchorId="2F928E0F" wp14:editId="24609EA8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0" t="0" r="0" b="0"/>
                <wp:wrapNone/>
                <wp:docPr id="9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55168" behindDoc="0" locked="0" layoutInCell="1" allowOverlap="1" wp14:anchorId="29B35844" wp14:editId="604DFC3F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0" t="0" r="0" b="0"/>
                <wp:wrapNone/>
                <wp:docPr id="8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227DEF" w14:textId="77777777" w:rsidR="00343402" w:rsidRDefault="00343402" w:rsidP="00145D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F891" w14:textId="77777777" w:rsidR="00343402" w:rsidRPr="00C17796" w:rsidRDefault="00343402" w:rsidP="003E66A0">
    <w:pPr>
      <w:pStyle w:val="En-tte"/>
      <w:tabs>
        <w:tab w:val="left" w:pos="420"/>
      </w:tabs>
      <w:rPr>
        <w:sz w:val="2"/>
        <w:szCs w:val="2"/>
      </w:rPr>
    </w:pPr>
  </w:p>
  <w:tbl>
    <w:tblPr>
      <w:tblW w:w="9386" w:type="dxa"/>
      <w:jc w:val="center"/>
      <w:tblLook w:val="00A0" w:firstRow="1" w:lastRow="0" w:firstColumn="1" w:lastColumn="0" w:noHBand="0" w:noVBand="0"/>
    </w:tblPr>
    <w:tblGrid>
      <w:gridCol w:w="1575"/>
      <w:gridCol w:w="5285"/>
      <w:gridCol w:w="2526"/>
    </w:tblGrid>
    <w:tr w:rsidR="00343402" w:rsidRPr="008167EC" w14:paraId="2DEDD1A5" w14:textId="77777777" w:rsidTr="008167EC">
      <w:trPr>
        <w:trHeight w:val="794"/>
        <w:jc w:val="center"/>
      </w:trPr>
      <w:tc>
        <w:tcPr>
          <w:tcW w:w="1575" w:type="dxa"/>
          <w:shd w:val="clear" w:color="auto" w:fill="FFFFFF"/>
          <w:vAlign w:val="center"/>
        </w:tcPr>
        <w:p w14:paraId="530CA373" w14:textId="77777777" w:rsidR="00343402" w:rsidRPr="008167EC" w:rsidRDefault="008D7FD0" w:rsidP="008167EC">
          <w:pPr>
            <w:spacing w:after="0" w:line="240" w:lineRule="auto"/>
            <w:rPr>
              <w:color w:val="FFFFFF"/>
            </w:rPr>
          </w:pPr>
          <w:r>
            <w:rPr>
              <w:noProof/>
              <w:color w:val="FFFFFF"/>
              <w:lang w:val="fr-FR" w:eastAsia="fr-FR"/>
            </w:rPr>
            <w:drawing>
              <wp:inline distT="0" distB="0" distL="0" distR="0" wp14:anchorId="2AD2EB08" wp14:editId="788F6C31">
                <wp:extent cx="706755" cy="921385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/>
          <w:vAlign w:val="center"/>
        </w:tcPr>
        <w:p w14:paraId="26E74546" w14:textId="77777777" w:rsidR="00343402" w:rsidRPr="008167EC" w:rsidRDefault="00343402" w:rsidP="008167EC">
          <w:pPr>
            <w:spacing w:after="0" w:line="240" w:lineRule="auto"/>
            <w:jc w:val="center"/>
            <w:rPr>
              <w:b/>
              <w:color w:val="000000"/>
              <w:sz w:val="28"/>
            </w:rPr>
          </w:pPr>
        </w:p>
      </w:tc>
      <w:tc>
        <w:tcPr>
          <w:tcW w:w="2526" w:type="dxa"/>
          <w:shd w:val="clear" w:color="auto" w:fill="FFFFFF"/>
          <w:vAlign w:val="center"/>
        </w:tcPr>
        <w:p w14:paraId="115967BF" w14:textId="77777777" w:rsidR="00343402" w:rsidRPr="008167EC" w:rsidRDefault="008D7FD0" w:rsidP="008167EC">
          <w:pPr>
            <w:spacing w:after="0" w:line="240" w:lineRule="auto"/>
            <w:jc w:val="right"/>
            <w:rPr>
              <w:color w:val="FFFFFF"/>
            </w:rPr>
          </w:pPr>
          <w:r>
            <w:rPr>
              <w:noProof/>
              <w:color w:val="FFFFFF"/>
              <w:lang w:val="fr-FR" w:eastAsia="fr-FR"/>
            </w:rPr>
            <w:drawing>
              <wp:inline distT="0" distB="0" distL="0" distR="0" wp14:anchorId="31368F49" wp14:editId="1523A430">
                <wp:extent cx="1066800" cy="59563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60288" behindDoc="0" locked="0" layoutInCell="1" allowOverlap="1" wp14:anchorId="135E6F8D" wp14:editId="28EA2AD9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0" t="0" r="0" b="0"/>
                <wp:wrapNone/>
                <wp:docPr id="7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3A7A8A45" wp14:editId="0A173ED4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0" t="0" r="0" b="0"/>
                <wp:wrapNone/>
                <wp:docPr id="5" name="Image 5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58240" behindDoc="0" locked="0" layoutInCell="1" allowOverlap="1" wp14:anchorId="38D2029D" wp14:editId="6BBB1254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0" t="0" r="0" b="0"/>
                <wp:wrapNone/>
                <wp:docPr id="6" name="Image 6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9076D1" w14:textId="77777777" w:rsidR="00343402" w:rsidRDefault="00343402" w:rsidP="003E66A0">
    <w:pPr>
      <w:pStyle w:val="En-tte"/>
      <w:tabs>
        <w:tab w:val="left" w:pos="4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A4684E8"/>
    <w:lvl w:ilvl="0">
      <w:start w:val="1"/>
      <w:numFmt w:val="bullet"/>
      <w:pStyle w:val="Titre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F025E8"/>
    <w:multiLevelType w:val="multilevel"/>
    <w:tmpl w:val="D2325424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2" w15:restartNumberingAfterBreak="0">
    <w:nsid w:val="0F0A1C37"/>
    <w:multiLevelType w:val="hybridMultilevel"/>
    <w:tmpl w:val="35B85ABC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4598C"/>
    <w:multiLevelType w:val="hybridMultilevel"/>
    <w:tmpl w:val="1CF8B026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7508E"/>
    <w:multiLevelType w:val="hybridMultilevel"/>
    <w:tmpl w:val="4C6EAD0A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832553"/>
    <w:multiLevelType w:val="hybridMultilevel"/>
    <w:tmpl w:val="E4B4617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E7E16"/>
    <w:multiLevelType w:val="multilevel"/>
    <w:tmpl w:val="C862F95A"/>
    <w:lvl w:ilvl="0">
      <w:start w:val="1"/>
      <w:numFmt w:val="bullet"/>
      <w:lvlText w:val=""/>
      <w:lvlJc w:val="left"/>
      <w:rPr>
        <w:rFonts w:ascii="Wingdings" w:hAnsi="Wingdings" w:hint="default"/>
        <w:b w:val="0"/>
        <w:i w:val="0"/>
        <w:color w:val="C00000"/>
      </w:rPr>
    </w:lvl>
    <w:lvl w:ilvl="1">
      <w:start w:val="1"/>
      <w:numFmt w:val="upperLetter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7" w15:restartNumberingAfterBreak="0">
    <w:nsid w:val="4C465D7D"/>
    <w:multiLevelType w:val="hybridMultilevel"/>
    <w:tmpl w:val="ABAEA51A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206F49"/>
    <w:multiLevelType w:val="hybridMultilevel"/>
    <w:tmpl w:val="6D642F44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44099"/>
    <w:multiLevelType w:val="hybridMultilevel"/>
    <w:tmpl w:val="D6DEBDC8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A296A"/>
    <w:multiLevelType w:val="hybridMultilevel"/>
    <w:tmpl w:val="F3E2DEB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A91BD8"/>
    <w:multiLevelType w:val="hybridMultilevel"/>
    <w:tmpl w:val="E69A36C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19088C"/>
    <w:multiLevelType w:val="hybridMultilevel"/>
    <w:tmpl w:val="1E34F9C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975823"/>
    <w:multiLevelType w:val="hybridMultilevel"/>
    <w:tmpl w:val="D6225B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ACFC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A50021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1118E9"/>
    <w:multiLevelType w:val="hybridMultilevel"/>
    <w:tmpl w:val="D65C37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E02070"/>
    <w:multiLevelType w:val="hybridMultilevel"/>
    <w:tmpl w:val="2FBEFE66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B77B63"/>
    <w:multiLevelType w:val="hybridMultilevel"/>
    <w:tmpl w:val="B4661B3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88606E"/>
    <w:multiLevelType w:val="hybridMultilevel"/>
    <w:tmpl w:val="5A98D92A"/>
    <w:lvl w:ilvl="0" w:tplc="D3560D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9216E2"/>
    <w:multiLevelType w:val="hybridMultilevel"/>
    <w:tmpl w:val="98D80550"/>
    <w:lvl w:ilvl="0" w:tplc="74F2CD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202819">
    <w:abstractNumId w:val="0"/>
  </w:num>
  <w:num w:numId="2" w16cid:durableId="457800464">
    <w:abstractNumId w:val="0"/>
  </w:num>
  <w:num w:numId="3" w16cid:durableId="1622151149">
    <w:abstractNumId w:val="0"/>
  </w:num>
  <w:num w:numId="4" w16cid:durableId="272444885">
    <w:abstractNumId w:val="0"/>
  </w:num>
  <w:num w:numId="5" w16cid:durableId="1379040859">
    <w:abstractNumId w:val="1"/>
  </w:num>
  <w:num w:numId="6" w16cid:durableId="1690376494">
    <w:abstractNumId w:val="0"/>
  </w:num>
  <w:num w:numId="7" w16cid:durableId="1572426782">
    <w:abstractNumId w:val="6"/>
  </w:num>
  <w:num w:numId="8" w16cid:durableId="912785476">
    <w:abstractNumId w:val="5"/>
  </w:num>
  <w:num w:numId="9" w16cid:durableId="267128795">
    <w:abstractNumId w:val="13"/>
  </w:num>
  <w:num w:numId="10" w16cid:durableId="1133476572">
    <w:abstractNumId w:val="11"/>
  </w:num>
  <w:num w:numId="11" w16cid:durableId="397555560">
    <w:abstractNumId w:val="15"/>
  </w:num>
  <w:num w:numId="12" w16cid:durableId="1193495943">
    <w:abstractNumId w:val="9"/>
  </w:num>
  <w:num w:numId="13" w16cid:durableId="1024210608">
    <w:abstractNumId w:val="3"/>
  </w:num>
  <w:num w:numId="14" w16cid:durableId="2089886670">
    <w:abstractNumId w:val="2"/>
  </w:num>
  <w:num w:numId="15" w16cid:durableId="871839264">
    <w:abstractNumId w:val="7"/>
  </w:num>
  <w:num w:numId="16" w16cid:durableId="999193114">
    <w:abstractNumId w:val="18"/>
  </w:num>
  <w:num w:numId="17" w16cid:durableId="951519797">
    <w:abstractNumId w:val="8"/>
  </w:num>
  <w:num w:numId="18" w16cid:durableId="738601456">
    <w:abstractNumId w:val="1"/>
  </w:num>
  <w:num w:numId="19" w16cid:durableId="1382512708">
    <w:abstractNumId w:val="1"/>
  </w:num>
  <w:num w:numId="20" w16cid:durableId="1245920112">
    <w:abstractNumId w:val="1"/>
  </w:num>
  <w:num w:numId="21" w16cid:durableId="1162085389">
    <w:abstractNumId w:val="1"/>
  </w:num>
  <w:num w:numId="22" w16cid:durableId="1841772303">
    <w:abstractNumId w:val="1"/>
  </w:num>
  <w:num w:numId="23" w16cid:durableId="49236659">
    <w:abstractNumId w:val="1"/>
  </w:num>
  <w:num w:numId="24" w16cid:durableId="919292064">
    <w:abstractNumId w:val="1"/>
  </w:num>
  <w:num w:numId="25" w16cid:durableId="741878752">
    <w:abstractNumId w:val="1"/>
  </w:num>
  <w:num w:numId="26" w16cid:durableId="1609699950">
    <w:abstractNumId w:val="1"/>
  </w:num>
  <w:num w:numId="27" w16cid:durableId="937565418">
    <w:abstractNumId w:val="1"/>
  </w:num>
  <w:num w:numId="28" w16cid:durableId="557597912">
    <w:abstractNumId w:val="1"/>
  </w:num>
  <w:num w:numId="29" w16cid:durableId="1238783244">
    <w:abstractNumId w:val="14"/>
  </w:num>
  <w:num w:numId="30" w16cid:durableId="1658992352">
    <w:abstractNumId w:val="4"/>
  </w:num>
  <w:num w:numId="31" w16cid:durableId="1810782456">
    <w:abstractNumId w:val="12"/>
  </w:num>
  <w:num w:numId="32" w16cid:durableId="741216488">
    <w:abstractNumId w:val="1"/>
  </w:num>
  <w:num w:numId="33" w16cid:durableId="141234161">
    <w:abstractNumId w:val="17"/>
  </w:num>
  <w:num w:numId="34" w16cid:durableId="1128008223">
    <w:abstractNumId w:val="1"/>
  </w:num>
  <w:num w:numId="35" w16cid:durableId="393435575">
    <w:abstractNumId w:val="1"/>
  </w:num>
  <w:num w:numId="36" w16cid:durableId="1783457749">
    <w:abstractNumId w:val="10"/>
  </w:num>
  <w:num w:numId="37" w16cid:durableId="1441687019">
    <w:abstractNumId w:val="1"/>
  </w:num>
  <w:num w:numId="38" w16cid:durableId="225457877">
    <w:abstractNumId w:val="16"/>
  </w:num>
  <w:num w:numId="39" w16cid:durableId="144854778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29"/>
    <w:rsid w:val="00004DBF"/>
    <w:rsid w:val="00011184"/>
    <w:rsid w:val="00015193"/>
    <w:rsid w:val="00015B43"/>
    <w:rsid w:val="000208B6"/>
    <w:rsid w:val="0003180A"/>
    <w:rsid w:val="000353A2"/>
    <w:rsid w:val="00040A5B"/>
    <w:rsid w:val="00041E9C"/>
    <w:rsid w:val="000439E1"/>
    <w:rsid w:val="00063735"/>
    <w:rsid w:val="00073087"/>
    <w:rsid w:val="00080AF2"/>
    <w:rsid w:val="00094D23"/>
    <w:rsid w:val="00097C7C"/>
    <w:rsid w:val="000D2707"/>
    <w:rsid w:val="000D4846"/>
    <w:rsid w:val="000F2D5E"/>
    <w:rsid w:val="000F47AB"/>
    <w:rsid w:val="00110937"/>
    <w:rsid w:val="00145D3B"/>
    <w:rsid w:val="00154408"/>
    <w:rsid w:val="001654DA"/>
    <w:rsid w:val="00166471"/>
    <w:rsid w:val="00167304"/>
    <w:rsid w:val="00180986"/>
    <w:rsid w:val="001813AB"/>
    <w:rsid w:val="001A1D7B"/>
    <w:rsid w:val="001A66A6"/>
    <w:rsid w:val="001B2203"/>
    <w:rsid w:val="001B47C0"/>
    <w:rsid w:val="001C02F6"/>
    <w:rsid w:val="001C34BB"/>
    <w:rsid w:val="001D1212"/>
    <w:rsid w:val="001F4B55"/>
    <w:rsid w:val="001F5F83"/>
    <w:rsid w:val="0026531B"/>
    <w:rsid w:val="0027484C"/>
    <w:rsid w:val="002B6098"/>
    <w:rsid w:val="002C2499"/>
    <w:rsid w:val="002D456A"/>
    <w:rsid w:val="002D6827"/>
    <w:rsid w:val="002E738E"/>
    <w:rsid w:val="003027E5"/>
    <w:rsid w:val="0031497C"/>
    <w:rsid w:val="00321156"/>
    <w:rsid w:val="00322CCD"/>
    <w:rsid w:val="00325090"/>
    <w:rsid w:val="0033713C"/>
    <w:rsid w:val="003424F0"/>
    <w:rsid w:val="00343402"/>
    <w:rsid w:val="00350DA9"/>
    <w:rsid w:val="00360FF8"/>
    <w:rsid w:val="0037419F"/>
    <w:rsid w:val="00391806"/>
    <w:rsid w:val="00391B9D"/>
    <w:rsid w:val="0039252C"/>
    <w:rsid w:val="003979A3"/>
    <w:rsid w:val="003A001C"/>
    <w:rsid w:val="003B29B7"/>
    <w:rsid w:val="003B4F01"/>
    <w:rsid w:val="003B4F99"/>
    <w:rsid w:val="003C29D1"/>
    <w:rsid w:val="003C3612"/>
    <w:rsid w:val="003C4690"/>
    <w:rsid w:val="003E022E"/>
    <w:rsid w:val="003E184C"/>
    <w:rsid w:val="003E66A0"/>
    <w:rsid w:val="0040331A"/>
    <w:rsid w:val="00420407"/>
    <w:rsid w:val="00445171"/>
    <w:rsid w:val="00464AB3"/>
    <w:rsid w:val="0046582B"/>
    <w:rsid w:val="004806A8"/>
    <w:rsid w:val="00491F18"/>
    <w:rsid w:val="004A7EF6"/>
    <w:rsid w:val="004B3B66"/>
    <w:rsid w:val="004B6AFD"/>
    <w:rsid w:val="004C1675"/>
    <w:rsid w:val="004E1B36"/>
    <w:rsid w:val="004E3E07"/>
    <w:rsid w:val="004F25C7"/>
    <w:rsid w:val="004F3ED3"/>
    <w:rsid w:val="004F462B"/>
    <w:rsid w:val="00502A18"/>
    <w:rsid w:val="0051023F"/>
    <w:rsid w:val="005151CC"/>
    <w:rsid w:val="00523544"/>
    <w:rsid w:val="00541D33"/>
    <w:rsid w:val="00564F63"/>
    <w:rsid w:val="005678C1"/>
    <w:rsid w:val="00575C58"/>
    <w:rsid w:val="00583D1B"/>
    <w:rsid w:val="00590B0E"/>
    <w:rsid w:val="005A5DCB"/>
    <w:rsid w:val="005C5019"/>
    <w:rsid w:val="005D0A0C"/>
    <w:rsid w:val="005D2BBA"/>
    <w:rsid w:val="005D5822"/>
    <w:rsid w:val="005D61C2"/>
    <w:rsid w:val="005F00CB"/>
    <w:rsid w:val="005F4DFB"/>
    <w:rsid w:val="005F6799"/>
    <w:rsid w:val="006201EB"/>
    <w:rsid w:val="00623AC2"/>
    <w:rsid w:val="006321A2"/>
    <w:rsid w:val="00637DF2"/>
    <w:rsid w:val="00664CC2"/>
    <w:rsid w:val="00685B17"/>
    <w:rsid w:val="00686F36"/>
    <w:rsid w:val="00693710"/>
    <w:rsid w:val="006B20A4"/>
    <w:rsid w:val="006B294E"/>
    <w:rsid w:val="006B4797"/>
    <w:rsid w:val="006B4CD7"/>
    <w:rsid w:val="006B64FE"/>
    <w:rsid w:val="006B7556"/>
    <w:rsid w:val="006C1BEA"/>
    <w:rsid w:val="006C4F76"/>
    <w:rsid w:val="006E4C88"/>
    <w:rsid w:val="006F161D"/>
    <w:rsid w:val="006F227F"/>
    <w:rsid w:val="006F57EA"/>
    <w:rsid w:val="006F64A4"/>
    <w:rsid w:val="006F75C4"/>
    <w:rsid w:val="00704B40"/>
    <w:rsid w:val="00704FD3"/>
    <w:rsid w:val="00713431"/>
    <w:rsid w:val="00713FA2"/>
    <w:rsid w:val="00714509"/>
    <w:rsid w:val="0072097B"/>
    <w:rsid w:val="007224E3"/>
    <w:rsid w:val="007511A0"/>
    <w:rsid w:val="007606E5"/>
    <w:rsid w:val="00764F5E"/>
    <w:rsid w:val="00767512"/>
    <w:rsid w:val="007709AA"/>
    <w:rsid w:val="00770CC4"/>
    <w:rsid w:val="007716BA"/>
    <w:rsid w:val="00777635"/>
    <w:rsid w:val="00790D1C"/>
    <w:rsid w:val="00791C28"/>
    <w:rsid w:val="007A0D46"/>
    <w:rsid w:val="007A4070"/>
    <w:rsid w:val="007A4330"/>
    <w:rsid w:val="007A5177"/>
    <w:rsid w:val="007B14BA"/>
    <w:rsid w:val="007B1B8D"/>
    <w:rsid w:val="007B7864"/>
    <w:rsid w:val="007B7C3D"/>
    <w:rsid w:val="007C4156"/>
    <w:rsid w:val="007E0EA5"/>
    <w:rsid w:val="007E2397"/>
    <w:rsid w:val="007F14D2"/>
    <w:rsid w:val="007F2EE3"/>
    <w:rsid w:val="00802D79"/>
    <w:rsid w:val="00802DB5"/>
    <w:rsid w:val="00804793"/>
    <w:rsid w:val="00807ED2"/>
    <w:rsid w:val="00812256"/>
    <w:rsid w:val="008167EC"/>
    <w:rsid w:val="00854811"/>
    <w:rsid w:val="008553D6"/>
    <w:rsid w:val="00860E36"/>
    <w:rsid w:val="008902BF"/>
    <w:rsid w:val="00890587"/>
    <w:rsid w:val="00891273"/>
    <w:rsid w:val="008B42EE"/>
    <w:rsid w:val="008B630D"/>
    <w:rsid w:val="008C730B"/>
    <w:rsid w:val="008D566B"/>
    <w:rsid w:val="008D5A8A"/>
    <w:rsid w:val="008D7FD0"/>
    <w:rsid w:val="008E1DF6"/>
    <w:rsid w:val="008E315C"/>
    <w:rsid w:val="009014C8"/>
    <w:rsid w:val="00907B90"/>
    <w:rsid w:val="00916314"/>
    <w:rsid w:val="009217DD"/>
    <w:rsid w:val="00921829"/>
    <w:rsid w:val="00922223"/>
    <w:rsid w:val="00922395"/>
    <w:rsid w:val="00922A81"/>
    <w:rsid w:val="00927739"/>
    <w:rsid w:val="00933690"/>
    <w:rsid w:val="0093754C"/>
    <w:rsid w:val="009403B1"/>
    <w:rsid w:val="0097410C"/>
    <w:rsid w:val="00981AF5"/>
    <w:rsid w:val="009A040A"/>
    <w:rsid w:val="009A0D5C"/>
    <w:rsid w:val="009A1625"/>
    <w:rsid w:val="009A7485"/>
    <w:rsid w:val="009B6EFF"/>
    <w:rsid w:val="009C5401"/>
    <w:rsid w:val="009C5F2E"/>
    <w:rsid w:val="009D7231"/>
    <w:rsid w:val="009D7AF2"/>
    <w:rsid w:val="009E59CE"/>
    <w:rsid w:val="009F0D7B"/>
    <w:rsid w:val="00A141CD"/>
    <w:rsid w:val="00A1616A"/>
    <w:rsid w:val="00A228DB"/>
    <w:rsid w:val="00A23985"/>
    <w:rsid w:val="00A24484"/>
    <w:rsid w:val="00A25D5A"/>
    <w:rsid w:val="00A25DF6"/>
    <w:rsid w:val="00A32470"/>
    <w:rsid w:val="00A44C0A"/>
    <w:rsid w:val="00A47B8E"/>
    <w:rsid w:val="00A77511"/>
    <w:rsid w:val="00A834CD"/>
    <w:rsid w:val="00A85722"/>
    <w:rsid w:val="00A86C34"/>
    <w:rsid w:val="00AA38EF"/>
    <w:rsid w:val="00AB23E6"/>
    <w:rsid w:val="00AC6842"/>
    <w:rsid w:val="00AD4415"/>
    <w:rsid w:val="00AE15F7"/>
    <w:rsid w:val="00B07B09"/>
    <w:rsid w:val="00B105B8"/>
    <w:rsid w:val="00B12021"/>
    <w:rsid w:val="00B26709"/>
    <w:rsid w:val="00B30067"/>
    <w:rsid w:val="00B4447B"/>
    <w:rsid w:val="00B52829"/>
    <w:rsid w:val="00B622B0"/>
    <w:rsid w:val="00B72512"/>
    <w:rsid w:val="00B74288"/>
    <w:rsid w:val="00B74D45"/>
    <w:rsid w:val="00B750B4"/>
    <w:rsid w:val="00B811F6"/>
    <w:rsid w:val="00B859D1"/>
    <w:rsid w:val="00B912ED"/>
    <w:rsid w:val="00B9364E"/>
    <w:rsid w:val="00B94855"/>
    <w:rsid w:val="00BA538A"/>
    <w:rsid w:val="00BB3482"/>
    <w:rsid w:val="00BB53E0"/>
    <w:rsid w:val="00BB7A79"/>
    <w:rsid w:val="00BC1E9F"/>
    <w:rsid w:val="00BC3FFA"/>
    <w:rsid w:val="00BD51B0"/>
    <w:rsid w:val="00BE3142"/>
    <w:rsid w:val="00BE3583"/>
    <w:rsid w:val="00BE79F7"/>
    <w:rsid w:val="00C00A14"/>
    <w:rsid w:val="00C10D3C"/>
    <w:rsid w:val="00C133B6"/>
    <w:rsid w:val="00C17796"/>
    <w:rsid w:val="00C35AFE"/>
    <w:rsid w:val="00C368CF"/>
    <w:rsid w:val="00C41091"/>
    <w:rsid w:val="00C41573"/>
    <w:rsid w:val="00C41CD9"/>
    <w:rsid w:val="00C61B9B"/>
    <w:rsid w:val="00C63047"/>
    <w:rsid w:val="00C853AB"/>
    <w:rsid w:val="00C93A0A"/>
    <w:rsid w:val="00C956AA"/>
    <w:rsid w:val="00C96392"/>
    <w:rsid w:val="00CB0B37"/>
    <w:rsid w:val="00CB143E"/>
    <w:rsid w:val="00CC1F06"/>
    <w:rsid w:val="00CC2094"/>
    <w:rsid w:val="00CC6646"/>
    <w:rsid w:val="00CD7510"/>
    <w:rsid w:val="00CE475C"/>
    <w:rsid w:val="00CF121B"/>
    <w:rsid w:val="00CF7003"/>
    <w:rsid w:val="00CF7261"/>
    <w:rsid w:val="00D031FB"/>
    <w:rsid w:val="00D06D46"/>
    <w:rsid w:val="00D1352C"/>
    <w:rsid w:val="00D23978"/>
    <w:rsid w:val="00D31019"/>
    <w:rsid w:val="00D32C91"/>
    <w:rsid w:val="00D35B95"/>
    <w:rsid w:val="00D43FB6"/>
    <w:rsid w:val="00D55117"/>
    <w:rsid w:val="00D66075"/>
    <w:rsid w:val="00D737AB"/>
    <w:rsid w:val="00D8791C"/>
    <w:rsid w:val="00D9524D"/>
    <w:rsid w:val="00DA11A0"/>
    <w:rsid w:val="00DA5A70"/>
    <w:rsid w:val="00DB51F4"/>
    <w:rsid w:val="00DB5904"/>
    <w:rsid w:val="00DD3F3B"/>
    <w:rsid w:val="00DE23D1"/>
    <w:rsid w:val="00DE4149"/>
    <w:rsid w:val="00DF5E1E"/>
    <w:rsid w:val="00E07EBA"/>
    <w:rsid w:val="00E20CB7"/>
    <w:rsid w:val="00E41AA5"/>
    <w:rsid w:val="00E51B45"/>
    <w:rsid w:val="00E91074"/>
    <w:rsid w:val="00EA2DDA"/>
    <w:rsid w:val="00EA7BAC"/>
    <w:rsid w:val="00EB46E0"/>
    <w:rsid w:val="00EB720D"/>
    <w:rsid w:val="00EC5E40"/>
    <w:rsid w:val="00ED2849"/>
    <w:rsid w:val="00ED73DE"/>
    <w:rsid w:val="00EE0406"/>
    <w:rsid w:val="00EE1AC6"/>
    <w:rsid w:val="00EE56EA"/>
    <w:rsid w:val="00EF1B8D"/>
    <w:rsid w:val="00EF2863"/>
    <w:rsid w:val="00EF4DF1"/>
    <w:rsid w:val="00F10CA6"/>
    <w:rsid w:val="00F1476E"/>
    <w:rsid w:val="00F154B4"/>
    <w:rsid w:val="00F3526D"/>
    <w:rsid w:val="00F46FA3"/>
    <w:rsid w:val="00F810B3"/>
    <w:rsid w:val="00F907A2"/>
    <w:rsid w:val="00F928BD"/>
    <w:rsid w:val="00FA6A5F"/>
    <w:rsid w:val="00FB00A7"/>
    <w:rsid w:val="00FB3CDF"/>
    <w:rsid w:val="00FC06B8"/>
    <w:rsid w:val="00FD57EB"/>
    <w:rsid w:val="00FE03A0"/>
    <w:rsid w:val="00FF589E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cs:smarttags" w:name="NumConv6p0"/>
  <w:shapeDefaults>
    <o:shapedefaults v:ext="edit" spidmax="2050"/>
    <o:shapelayout v:ext="edit">
      <o:idmap v:ext="edit" data="2"/>
    </o:shapelayout>
  </w:shapeDefaults>
  <w:decimalSymbol w:val=","/>
  <w:listSeparator w:val=";"/>
  <w14:docId w14:val="6058DF36"/>
  <w15:docId w15:val="{C2B1A439-A043-4E26-83FE-AE43FBA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82B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4658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46582B"/>
    <w:pPr>
      <w:keepNext/>
      <w:keepLines/>
      <w:numPr>
        <w:ilvl w:val="1"/>
        <w:numId w:val="2"/>
      </w:numPr>
      <w:tabs>
        <w:tab w:val="clear" w:pos="643"/>
      </w:tabs>
      <w:spacing w:before="200" w:after="0"/>
      <w:ind w:left="624" w:firstLine="96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46582B"/>
    <w:pPr>
      <w:keepNext/>
      <w:keepLines/>
      <w:numPr>
        <w:ilvl w:val="2"/>
        <w:numId w:val="2"/>
      </w:numPr>
      <w:tabs>
        <w:tab w:val="clear" w:pos="643"/>
      </w:tabs>
      <w:spacing w:before="200" w:after="0"/>
      <w:ind w:left="1440" w:firstLine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46582B"/>
    <w:pPr>
      <w:keepNext/>
      <w:keepLines/>
      <w:numPr>
        <w:ilvl w:val="3"/>
        <w:numId w:val="2"/>
      </w:numPr>
      <w:tabs>
        <w:tab w:val="clear" w:pos="643"/>
      </w:tabs>
      <w:spacing w:before="200" w:after="0"/>
      <w:ind w:left="2160" w:firstLine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46582B"/>
    <w:pPr>
      <w:keepNext/>
      <w:keepLines/>
      <w:numPr>
        <w:ilvl w:val="4"/>
        <w:numId w:val="2"/>
      </w:numPr>
      <w:tabs>
        <w:tab w:val="clear" w:pos="643"/>
      </w:tabs>
      <w:spacing w:before="200" w:after="0"/>
      <w:ind w:left="2880" w:firstLine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46582B"/>
    <w:pPr>
      <w:keepNext/>
      <w:keepLines/>
      <w:numPr>
        <w:ilvl w:val="5"/>
        <w:numId w:val="2"/>
      </w:numPr>
      <w:tabs>
        <w:tab w:val="clear" w:pos="643"/>
      </w:tabs>
      <w:spacing w:before="200" w:after="0"/>
      <w:ind w:left="3600" w:firstLine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46582B"/>
    <w:pPr>
      <w:keepNext/>
      <w:keepLines/>
      <w:numPr>
        <w:ilvl w:val="6"/>
        <w:numId w:val="2"/>
      </w:numPr>
      <w:tabs>
        <w:tab w:val="clear" w:pos="643"/>
      </w:tabs>
      <w:spacing w:before="200" w:after="0"/>
      <w:ind w:left="4320" w:firstLine="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46582B"/>
    <w:pPr>
      <w:keepNext/>
      <w:keepLines/>
      <w:numPr>
        <w:ilvl w:val="7"/>
        <w:numId w:val="2"/>
      </w:numPr>
      <w:tabs>
        <w:tab w:val="clear" w:pos="643"/>
      </w:tabs>
      <w:spacing w:before="200" w:after="0"/>
      <w:ind w:left="5040" w:firstLine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46582B"/>
    <w:pPr>
      <w:keepNext/>
      <w:keepLines/>
      <w:numPr>
        <w:ilvl w:val="8"/>
        <w:numId w:val="2"/>
      </w:numPr>
      <w:tabs>
        <w:tab w:val="clear" w:pos="643"/>
      </w:tabs>
      <w:spacing w:before="200" w:after="0"/>
      <w:ind w:left="5760" w:firstLine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46582B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46582B"/>
    <w:rPr>
      <w:rFonts w:ascii="Cambria" w:hAnsi="Cambria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Titre3Car">
    <w:name w:val="Titre 3 Car"/>
    <w:link w:val="Titre3"/>
    <w:uiPriority w:val="99"/>
    <w:locked/>
    <w:rsid w:val="0046582B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Titre4Car">
    <w:name w:val="Titre 4 Car"/>
    <w:link w:val="Titre4"/>
    <w:uiPriority w:val="99"/>
    <w:locked/>
    <w:rsid w:val="0046582B"/>
    <w:rPr>
      <w:rFonts w:ascii="Cambria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character" w:customStyle="1" w:styleId="Titre5Car">
    <w:name w:val="Titre 5 Car"/>
    <w:link w:val="Titre5"/>
    <w:uiPriority w:val="99"/>
    <w:locked/>
    <w:rsid w:val="0046582B"/>
    <w:rPr>
      <w:rFonts w:ascii="Cambria" w:hAnsi="Cambria" w:cs="Times New Roman"/>
      <w:color w:val="243F60"/>
      <w:sz w:val="22"/>
      <w:szCs w:val="22"/>
      <w:lang w:val="en-US" w:eastAsia="en-US" w:bidi="ar-SA"/>
    </w:rPr>
  </w:style>
  <w:style w:type="character" w:customStyle="1" w:styleId="Titre6Car">
    <w:name w:val="Titre 6 Car"/>
    <w:link w:val="Titre6"/>
    <w:uiPriority w:val="99"/>
    <w:locked/>
    <w:rsid w:val="0046582B"/>
    <w:rPr>
      <w:rFonts w:ascii="Cambria" w:hAnsi="Cambria" w:cs="Times New Roman"/>
      <w:i/>
      <w:iCs/>
      <w:color w:val="243F60"/>
      <w:sz w:val="22"/>
      <w:szCs w:val="22"/>
      <w:lang w:val="en-US" w:eastAsia="en-US" w:bidi="ar-SA"/>
    </w:rPr>
  </w:style>
  <w:style w:type="character" w:customStyle="1" w:styleId="Titre7Car">
    <w:name w:val="Titre 7 Car"/>
    <w:link w:val="Titre7"/>
    <w:uiPriority w:val="99"/>
    <w:locked/>
    <w:rsid w:val="0046582B"/>
    <w:rPr>
      <w:rFonts w:ascii="Cambria" w:hAnsi="Cambria" w:cs="Times New Roman"/>
      <w:i/>
      <w:iCs/>
      <w:color w:val="404040"/>
      <w:sz w:val="22"/>
      <w:szCs w:val="22"/>
      <w:lang w:val="en-US" w:eastAsia="en-US" w:bidi="ar-SA"/>
    </w:rPr>
  </w:style>
  <w:style w:type="character" w:customStyle="1" w:styleId="Titre8Car">
    <w:name w:val="Titre 8 Car"/>
    <w:link w:val="Titre8"/>
    <w:uiPriority w:val="99"/>
    <w:locked/>
    <w:rsid w:val="0046582B"/>
    <w:rPr>
      <w:rFonts w:ascii="Cambria" w:hAnsi="Cambria" w:cs="Times New Roman"/>
      <w:color w:val="404040"/>
      <w:lang w:val="en-US" w:eastAsia="en-US" w:bidi="ar-SA"/>
    </w:rPr>
  </w:style>
  <w:style w:type="character" w:customStyle="1" w:styleId="Titre9Car">
    <w:name w:val="Titre 9 Car"/>
    <w:link w:val="Titre9"/>
    <w:uiPriority w:val="99"/>
    <w:locked/>
    <w:rsid w:val="0046582B"/>
    <w:rPr>
      <w:rFonts w:ascii="Cambria" w:hAnsi="Cambria" w:cs="Times New Roman"/>
      <w:i/>
      <w:iCs/>
      <w:color w:val="404040"/>
      <w:lang w:val="en-US" w:eastAsia="en-US" w:bidi="ar-SA"/>
    </w:rPr>
  </w:style>
  <w:style w:type="paragraph" w:styleId="Titre">
    <w:name w:val="Title"/>
    <w:basedOn w:val="Normal"/>
    <w:next w:val="Normal"/>
    <w:link w:val="TitreCar"/>
    <w:uiPriority w:val="99"/>
    <w:qFormat/>
    <w:rsid w:val="004658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8F0000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46582B"/>
    <w:rPr>
      <w:rFonts w:ascii="Cambria" w:hAnsi="Cambria" w:cs="Times New Roman"/>
      <w:color w:val="8F0000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99"/>
    <w:qFormat/>
    <w:rsid w:val="0046582B"/>
    <w:pPr>
      <w:ind w:left="720"/>
      <w:contextualSpacing/>
    </w:pPr>
  </w:style>
  <w:style w:type="character" w:styleId="Accentuationintense">
    <w:name w:val="Intense Emphasis"/>
    <w:uiPriority w:val="99"/>
    <w:qFormat/>
    <w:rsid w:val="0046582B"/>
    <w:rPr>
      <w:rFonts w:cs="Times New Roman"/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99"/>
    <w:qFormat/>
    <w:rsid w:val="0046582B"/>
    <w:pPr>
      <w:outlineLvl w:val="9"/>
    </w:pPr>
  </w:style>
  <w:style w:type="table" w:styleId="Grilledutableau">
    <w:name w:val="Table Grid"/>
    <w:basedOn w:val="TableauNormal"/>
    <w:uiPriority w:val="99"/>
    <w:rsid w:val="004A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locked/>
    <w:rsid w:val="004A7EF6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uiPriority w:val="99"/>
    <w:rsid w:val="004A7EF6"/>
    <w:pPr>
      <w:spacing w:after="0" w:line="240" w:lineRule="auto"/>
    </w:pPr>
    <w:rPr>
      <w:rFonts w:ascii="CG Times (W1)" w:eastAsia="Times New Roman" w:hAnsi="CG Times (W1)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4A7EF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4A7EF6"/>
    <w:rPr>
      <w:rFonts w:ascii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uiPriority w:val="99"/>
    <w:semiHidden/>
    <w:rsid w:val="004A7EF6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145D3B"/>
    <w:rPr>
      <w:rFonts w:cs="Times New Roman"/>
    </w:rPr>
  </w:style>
  <w:style w:type="character" w:styleId="Marquedecommentaire">
    <w:name w:val="annotation reference"/>
    <w:uiPriority w:val="99"/>
    <w:semiHidden/>
    <w:rsid w:val="00B74D4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74D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semiHidden/>
    <w:locked/>
    <w:rsid w:val="00B74D45"/>
    <w:rPr>
      <w:rFonts w:ascii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9D7AF2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9D7AF2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uiPriority w:val="99"/>
    <w:rsid w:val="009D7AF2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9D7A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9D7AF2"/>
    <w:rPr>
      <w:rFonts w:ascii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D7AF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2Car">
    <w:name w:val="Corps de texte 2 Car"/>
    <w:link w:val="Corpsdetexte2"/>
    <w:uiPriority w:val="99"/>
    <w:locked/>
    <w:rsid w:val="009D7AF2"/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styleId="Numrodepage">
    <w:name w:val="page number"/>
    <w:uiPriority w:val="99"/>
    <w:rsid w:val="009D7AF2"/>
    <w:rPr>
      <w:rFonts w:cs="Times New Roman"/>
    </w:rPr>
  </w:style>
  <w:style w:type="paragraph" w:styleId="Normalcentr">
    <w:name w:val="Block Text"/>
    <w:basedOn w:val="Normal"/>
    <w:uiPriority w:val="99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/>
      <w:i/>
      <w:color w:val="000080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9D7AF2"/>
    <w:pPr>
      <w:spacing w:after="0" w:line="240" w:lineRule="auto"/>
      <w:ind w:left="540"/>
    </w:pPr>
    <w:rPr>
      <w:rFonts w:ascii="Times New Roman" w:eastAsia="Times New Roman" w:hAnsi="Times New Roman"/>
      <w:i/>
      <w:iCs/>
      <w:sz w:val="20"/>
      <w:szCs w:val="24"/>
      <w:lang w:eastAsia="fr-FR"/>
    </w:rPr>
  </w:style>
  <w:style w:type="character" w:customStyle="1" w:styleId="Retraitcorpsdetexte2Car">
    <w:name w:val="Retrait corps de texte 2 Car"/>
    <w:link w:val="Retraitcorpsdetexte2"/>
    <w:uiPriority w:val="99"/>
    <w:locked/>
    <w:rsid w:val="009D7AF2"/>
    <w:rPr>
      <w:rFonts w:ascii="Times New Roman" w:hAnsi="Times New Roman" w:cs="Times New Roman"/>
      <w:i/>
      <w:iCs/>
      <w:sz w:val="24"/>
      <w:szCs w:val="24"/>
      <w:lang w:eastAsia="fr-FR"/>
    </w:rPr>
  </w:style>
  <w:style w:type="paragraph" w:styleId="Sous-titre">
    <w:name w:val="Subtitle"/>
    <w:basedOn w:val="Normal"/>
    <w:link w:val="Sous-titreCar"/>
    <w:uiPriority w:val="99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fr-FR"/>
    </w:rPr>
  </w:style>
  <w:style w:type="character" w:customStyle="1" w:styleId="Sous-titreCar">
    <w:name w:val="Sous-titre Car"/>
    <w:link w:val="Sous-titre"/>
    <w:uiPriority w:val="99"/>
    <w:locked/>
    <w:rsid w:val="009D7AF2"/>
    <w:rPr>
      <w:rFonts w:ascii="Times New Roman" w:hAnsi="Times New Roman" w:cs="Times New Roman"/>
      <w:b/>
      <w:bCs/>
      <w:sz w:val="24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RetraitcorpsdetexteCar">
    <w:name w:val="Retrait corps de texte Car"/>
    <w:link w:val="Retraitcorpsdetexte"/>
    <w:uiPriority w:val="99"/>
    <w:locked/>
    <w:rsid w:val="009D7AF2"/>
    <w:rPr>
      <w:rFonts w:ascii="Arial" w:hAnsi="Arial" w:cs="Arial"/>
      <w:sz w:val="24"/>
      <w:szCs w:val="24"/>
      <w:lang w:eastAsia="fr-FR"/>
    </w:rPr>
  </w:style>
  <w:style w:type="character" w:styleId="Lienhypertexte">
    <w:name w:val="Hyperlink"/>
    <w:uiPriority w:val="99"/>
    <w:rsid w:val="009D7AF2"/>
    <w:rPr>
      <w:rFonts w:cs="Times New Roman"/>
      <w:color w:val="0000FF"/>
      <w:u w:val="single"/>
    </w:rPr>
  </w:style>
  <w:style w:type="character" w:styleId="lev">
    <w:name w:val="Strong"/>
    <w:uiPriority w:val="99"/>
    <w:qFormat/>
    <w:rsid w:val="009D7AF2"/>
    <w:rPr>
      <w:rFonts w:cs="Times New Roman"/>
      <w:b/>
      <w:bCs/>
    </w:rPr>
  </w:style>
  <w:style w:type="paragraph" w:styleId="Retraitcorpsdetexte3">
    <w:name w:val="Body Text Indent 3"/>
    <w:basedOn w:val="Normal"/>
    <w:link w:val="Retraitcorpsdetexte3Car"/>
    <w:uiPriority w:val="99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customStyle="1" w:styleId="Retraitcorpsdetexte3Car">
    <w:name w:val="Retrait corps de texte 3 Car"/>
    <w:link w:val="Retraitcorpsdetexte3"/>
    <w:uiPriority w:val="99"/>
    <w:locked/>
    <w:rsid w:val="009D7AF2"/>
    <w:rPr>
      <w:rFonts w:ascii="Arial" w:hAnsi="Arial" w:cs="Arial"/>
      <w:b/>
      <w:bCs/>
      <w:color w:val="0000FF"/>
      <w:sz w:val="24"/>
      <w:szCs w:val="24"/>
      <w:lang w:eastAsia="fr-FR"/>
    </w:rPr>
  </w:style>
  <w:style w:type="character" w:styleId="Accentuation">
    <w:name w:val="Emphasis"/>
    <w:uiPriority w:val="99"/>
    <w:qFormat/>
    <w:rsid w:val="009D7AF2"/>
    <w:rPr>
      <w:rFonts w:cs="Times New Roman"/>
      <w:b/>
      <w:bCs/>
    </w:rPr>
  </w:style>
  <w:style w:type="paragraph" w:customStyle="1" w:styleId="Textearticle">
    <w:name w:val="Texte article"/>
    <w:basedOn w:val="Normal"/>
    <w:uiPriority w:val="99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/>
      <w:spacing w:val="15"/>
      <w:sz w:val="24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9D7AF2"/>
    <w:rPr>
      <w:rFonts w:ascii="Tahoma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D7A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9D7AF2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rsid w:val="004E1B3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ignaturelectroniqueCar">
    <w:name w:val="Signature électronique Car"/>
    <w:link w:val="Signaturelectronique"/>
    <w:uiPriority w:val="99"/>
    <w:locked/>
    <w:rsid w:val="004E1B36"/>
    <w:rPr>
      <w:rFonts w:ascii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rsid w:val="004E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finCar">
    <w:name w:val="Note de fin Car"/>
    <w:link w:val="Notedefin"/>
    <w:uiPriority w:val="99"/>
    <w:semiHidden/>
    <w:locked/>
    <w:rsid w:val="004E1B36"/>
    <w:rPr>
      <w:rFonts w:ascii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uiPriority w:val="99"/>
    <w:rsid w:val="004E1B36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0">
    <w:name w:val="A0"/>
    <w:uiPriority w:val="99"/>
    <w:rsid w:val="004E1B36"/>
    <w:rPr>
      <w:color w:val="000000"/>
      <w:sz w:val="18"/>
    </w:rPr>
  </w:style>
  <w:style w:type="paragraph" w:styleId="Sansinterligne">
    <w:name w:val="No Spacing"/>
    <w:uiPriority w:val="99"/>
    <w:qFormat/>
    <w:rsid w:val="004E1B36"/>
    <w:rPr>
      <w:rFonts w:ascii="Times New Roman" w:eastAsia="Times New Roman" w:hAnsi="Times New Roman"/>
      <w:sz w:val="24"/>
      <w:szCs w:val="24"/>
      <w:lang w:val="en-US"/>
    </w:rPr>
  </w:style>
  <w:style w:type="character" w:styleId="Textedelespacerserv">
    <w:name w:val="Placeholder Text"/>
    <w:uiPriority w:val="99"/>
    <w:semiHidden/>
    <w:rsid w:val="002D456A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sbuiss\Desktop\Documents%20M&#224;C\1.dossier\ASC_fiche%20mission%20M&#224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ASC_fiche mission MàC.dotx</Template>
  <TotalTime>0</TotalTime>
  <Pages>4</Pages>
  <Words>1010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d’agrément</vt:lpstr>
    </vt:vector>
  </TitlesOfParts>
  <Company>MSS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d’agrément</dc:title>
  <dc:subject/>
  <dc:creator>Lisa Buisson</dc:creator>
  <cp:keywords/>
  <dc:description/>
  <cp:lastModifiedBy>Jannick Labatut-Pouyllau</cp:lastModifiedBy>
  <cp:revision>2</cp:revision>
  <cp:lastPrinted>2016-11-07T13:13:00Z</cp:lastPrinted>
  <dcterms:created xsi:type="dcterms:W3CDTF">2024-11-28T16:58:00Z</dcterms:created>
  <dcterms:modified xsi:type="dcterms:W3CDTF">2024-11-28T16:58:00Z</dcterms:modified>
</cp:coreProperties>
</file>